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993C" w14:textId="77777777" w:rsidR="00940E58" w:rsidRDefault="009D0111">
      <w:pPr>
        <w:pStyle w:val="Ttulo1"/>
        <w:spacing w:before="247" w:line="427" w:lineRule="auto"/>
        <w:ind w:right="1106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 wp14:anchorId="0C4AFD7F" wp14:editId="33EBA8BC">
                <wp:simplePos x="0" y="0"/>
                <wp:positionH relativeFrom="page">
                  <wp:posOffset>527307</wp:posOffset>
                </wp:positionH>
                <wp:positionV relativeFrom="paragraph">
                  <wp:posOffset>1240026</wp:posOffset>
                </wp:positionV>
                <wp:extent cx="16943960" cy="7693432"/>
                <wp:effectExtent l="19050" t="0" r="48640" b="78968"/>
                <wp:wrapNone/>
                <wp:docPr id="18395454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3960" cy="7693432"/>
                          <a:chOff x="0" y="0"/>
                          <a:chExt cx="16943960" cy="7693432"/>
                        </a:xfrm>
                      </wpg:grpSpPr>
                      <wps:wsp>
                        <wps:cNvPr id="1894704155" name="Graphic 2"/>
                        <wps:cNvSpPr/>
                        <wps:spPr>
                          <a:xfrm>
                            <a:off x="0" y="2602996"/>
                            <a:ext cx="8623304" cy="488759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623300"/>
                              <a:gd name="f4" fmla="val 4887595"/>
                              <a:gd name="f5" fmla="val 8622792"/>
                              <a:gd name="f6" fmla="val 4887468"/>
                              <a:gd name="f7" fmla="*/ f0 1 8623300"/>
                              <a:gd name="f8" fmla="*/ f1 1 488759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623300"/>
                              <a:gd name="f15" fmla="*/ f12 1 488759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623300" h="4887595">
                                <a:moveTo>
                                  <a:pt x="f5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CE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40618906" name="Graphic 3"/>
                        <wps:cNvSpPr/>
                        <wps:spPr>
                          <a:xfrm>
                            <a:off x="0" y="709803"/>
                            <a:ext cx="8587743" cy="429513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587740"/>
                              <a:gd name="f4" fmla="val 4295140"/>
                              <a:gd name="f5" fmla="val 1653540"/>
                              <a:gd name="f6" fmla="val 3356229"/>
                              <a:gd name="f7" fmla="val 4295013"/>
                              <a:gd name="f8" fmla="val 3497567"/>
                              <a:gd name="f9" fmla="val 2286381"/>
                              <a:gd name="f10" fmla="val 3280029"/>
                              <a:gd name="f11" fmla="val 5964936"/>
                              <a:gd name="f12" fmla="val 2309241"/>
                              <a:gd name="f13" fmla="val 3640836"/>
                              <a:gd name="f14" fmla="val 3318129"/>
                              <a:gd name="f15" fmla="val 5722620"/>
                              <a:gd name="f16" fmla="val 782193"/>
                              <a:gd name="f17" fmla="*/ f0 1 8587740"/>
                              <a:gd name="f18" fmla="*/ f1 1 4295140"/>
                              <a:gd name="f19" fmla="val f2"/>
                              <a:gd name="f20" fmla="val f3"/>
                              <a:gd name="f21" fmla="val f4"/>
                              <a:gd name="f22" fmla="+- f21 0 f19"/>
                              <a:gd name="f23" fmla="+- f20 0 f19"/>
                              <a:gd name="f24" fmla="*/ f23 1 8587740"/>
                              <a:gd name="f25" fmla="*/ f22 1 4295140"/>
                              <a:gd name="f26" fmla="*/ f19 1 f24"/>
                              <a:gd name="f27" fmla="*/ f20 1 f24"/>
                              <a:gd name="f28" fmla="*/ f19 1 f25"/>
                              <a:gd name="f29" fmla="*/ f21 1 f25"/>
                              <a:gd name="f30" fmla="*/ f26 f17 1"/>
                              <a:gd name="f31" fmla="*/ f27 f17 1"/>
                              <a:gd name="f32" fmla="*/ f29 f18 1"/>
                              <a:gd name="f33" fmla="*/ f28 f1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0" t="f33" r="f31" b="f32"/>
                            <a:pathLst>
                              <a:path w="8587740" h="4295140">
                                <a:moveTo>
                                  <a:pt x="f5" y="f6"/>
                                </a:moveTo>
                                <a:lnTo>
                                  <a:pt x="f2" y="f6"/>
                                </a:lnTo>
                                <a:lnTo>
                                  <a:pt x="f2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  <a:path w="8587740" h="4295140">
                                <a:moveTo>
                                  <a:pt x="f8" y="f9"/>
                                </a:moveTo>
                                <a:lnTo>
                                  <a:pt x="f2" y="f9"/>
                                </a:lnTo>
                                <a:lnTo>
                                  <a:pt x="f2" y="f10"/>
                                </a:lnTo>
                                <a:lnTo>
                                  <a:pt x="f8" y="f10"/>
                                </a:lnTo>
                                <a:lnTo>
                                  <a:pt x="f8" y="f9"/>
                                </a:lnTo>
                                <a:close/>
                              </a:path>
                              <a:path w="8587740" h="4295140">
                                <a:moveTo>
                                  <a:pt x="f11" y="f12"/>
                                </a:moveTo>
                                <a:lnTo>
                                  <a:pt x="f13" y="f12"/>
                                </a:lnTo>
                                <a:lnTo>
                                  <a:pt x="f13" y="f14"/>
                                </a:lnTo>
                                <a:lnTo>
                                  <a:pt x="f11" y="f14"/>
                                </a:lnTo>
                                <a:lnTo>
                                  <a:pt x="f11" y="f12"/>
                                </a:lnTo>
                                <a:close/>
                              </a:path>
                              <a:path w="8587740" h="4295140">
                                <a:moveTo>
                                  <a:pt x="f3" y="f2"/>
                                </a:moveTo>
                                <a:lnTo>
                                  <a:pt x="f15" y="f2"/>
                                </a:lnTo>
                                <a:lnTo>
                                  <a:pt x="f15" y="f16"/>
                                </a:lnTo>
                                <a:lnTo>
                                  <a:pt x="f3" y="f16"/>
                                </a:ln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77893409" name="Graphic 4"/>
                        <wps:cNvSpPr/>
                        <wps:spPr>
                          <a:xfrm>
                            <a:off x="6188961" y="2990088"/>
                            <a:ext cx="2246625" cy="10090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246630"/>
                              <a:gd name="f4" fmla="val 1009015"/>
                              <a:gd name="f5" fmla="val 2246376"/>
                              <a:gd name="f6" fmla="val 1008888"/>
                              <a:gd name="f7" fmla="*/ f0 1 2246630"/>
                              <a:gd name="f8" fmla="*/ f1 1 100901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2246630"/>
                              <a:gd name="f15" fmla="*/ f12 1 100901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2246630" h="1009015">
                                <a:moveTo>
                                  <a:pt x="f5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4659590" name="Graphic 5"/>
                        <wps:cNvSpPr/>
                        <wps:spPr>
                          <a:xfrm>
                            <a:off x="8604504" y="0"/>
                            <a:ext cx="24131" cy="30029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4130"/>
                              <a:gd name="f4" fmla="val 3002915"/>
                              <a:gd name="f5" fmla="val 23964"/>
                              <a:gd name="f6" fmla="val 3002838"/>
                              <a:gd name="f7" fmla="*/ f0 1 24130"/>
                              <a:gd name="f8" fmla="*/ f1 1 300291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24130"/>
                              <a:gd name="f15" fmla="*/ f12 1 300291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24130" h="3002915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00425012" name="Graphic 6"/>
                        <wps:cNvSpPr/>
                        <wps:spPr>
                          <a:xfrm>
                            <a:off x="5721089" y="681228"/>
                            <a:ext cx="2894962" cy="12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894965"/>
                              <a:gd name="f4" fmla="val 1270"/>
                              <a:gd name="f5" fmla="val 2894418"/>
                              <a:gd name="f6" fmla="*/ f0 1 2894965"/>
                              <a:gd name="f7" fmla="*/ f1 1 1270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2894965"/>
                              <a:gd name="f14" fmla="*/ f11 1 1270"/>
                              <a:gd name="f15" fmla="*/ 0 1 f13"/>
                              <a:gd name="f16" fmla="*/ 2894965 1 f13"/>
                              <a:gd name="f17" fmla="*/ 0 1 f14"/>
                              <a:gd name="f18" fmla="*/ 1270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2894965" h="1270">
                                <a:moveTo>
                                  <a:pt x="f2" y="f2"/>
                                </a:moveTo>
                                <a:lnTo>
                                  <a:pt x="f5" y="f2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41943084" name="Graphic 7"/>
                        <wps:cNvSpPr/>
                        <wps:spPr>
                          <a:xfrm>
                            <a:off x="1716017" y="4066036"/>
                            <a:ext cx="1781808" cy="97091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81810"/>
                              <a:gd name="f4" fmla="val 970915"/>
                              <a:gd name="f5" fmla="val 970788"/>
                              <a:gd name="f6" fmla="val 1781555"/>
                              <a:gd name="f7" fmla="*/ f0 1 1781810"/>
                              <a:gd name="f8" fmla="*/ f1 1 97091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1781810"/>
                              <a:gd name="f15" fmla="*/ f12 1 97091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1781810" h="970915">
                                <a:moveTo>
                                  <a:pt x="f2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10118762" name="Graphic 8"/>
                        <wps:cNvSpPr/>
                        <wps:spPr>
                          <a:xfrm>
                            <a:off x="0" y="3989829"/>
                            <a:ext cx="3496949" cy="7619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945"/>
                              <a:gd name="f4" fmla="val 76200"/>
                              <a:gd name="f5" fmla="val 3496741"/>
                              <a:gd name="f6" fmla="*/ f0 1 3496945"/>
                              <a:gd name="f7" fmla="*/ f1 1 76200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3496945"/>
                              <a:gd name="f14" fmla="*/ f11 1 76200"/>
                              <a:gd name="f15" fmla="*/ f8 1 f13"/>
                              <a:gd name="f16" fmla="*/ f9 1 f13"/>
                              <a:gd name="f17" fmla="*/ f8 1 f14"/>
                              <a:gd name="f18" fmla="*/ f10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496945" h="76200">
                                <a:moveTo>
                                  <a:pt x="f2" y="f4"/>
                                </a:moveTo>
                                <a:lnTo>
                                  <a:pt x="f5" y="f4"/>
                                </a:lnTo>
                                <a:lnTo>
                                  <a:pt x="f5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35413439" name="Graphic 9"/>
                        <wps:cNvSpPr/>
                        <wps:spPr>
                          <a:xfrm>
                            <a:off x="8650224" y="2947413"/>
                            <a:ext cx="8293736" cy="1397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293734"/>
                              <a:gd name="f4" fmla="val 13970"/>
                              <a:gd name="f5" fmla="val 13385"/>
                              <a:gd name="f6" fmla="val 8293277"/>
                              <a:gd name="f7" fmla="*/ f0 1 8293734"/>
                              <a:gd name="f8" fmla="*/ f1 1 13970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293734"/>
                              <a:gd name="f15" fmla="*/ f12 1 13970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293734" h="13970">
                                <a:moveTo>
                                  <a:pt x="f2" y="f5"/>
                                </a:moveTo>
                                <a:lnTo>
                                  <a:pt x="f6" y="f2"/>
                                </a:lnTo>
                              </a:path>
                            </a:pathLst>
                          </a:custGeom>
                          <a:noFill/>
                          <a:ln w="76196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1610068" name="Graphic 10"/>
                        <wps:cNvSpPr/>
                        <wps:spPr>
                          <a:xfrm>
                            <a:off x="8595360" y="1947672"/>
                            <a:ext cx="828044" cy="12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28040"/>
                              <a:gd name="f4" fmla="val 1270"/>
                              <a:gd name="f5" fmla="val 827722"/>
                              <a:gd name="f6" fmla="*/ f0 1 828040"/>
                              <a:gd name="f7" fmla="*/ f1 1 1270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828040"/>
                              <a:gd name="f14" fmla="*/ f11 1 1270"/>
                              <a:gd name="f15" fmla="*/ 0 1 f13"/>
                              <a:gd name="f16" fmla="*/ 828040 1 f13"/>
                              <a:gd name="f17" fmla="*/ 0 1 f14"/>
                              <a:gd name="f18" fmla="*/ 1270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828040" h="1270">
                                <a:moveTo>
                                  <a:pt x="f2" y="f2"/>
                                </a:moveTo>
                                <a:lnTo>
                                  <a:pt x="f5" y="f2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59103659" name="Graphic 11"/>
                        <wps:cNvSpPr/>
                        <wps:spPr>
                          <a:xfrm>
                            <a:off x="2580125" y="5036817"/>
                            <a:ext cx="1271" cy="42354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270"/>
                              <a:gd name="f4" fmla="val 423511"/>
                              <a:gd name="f5" fmla="val 423485"/>
                              <a:gd name="f6" fmla="*/ f0 1 1270"/>
                              <a:gd name="f7" fmla="*/ f1 1 423511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1270"/>
                              <a:gd name="f14" fmla="*/ f11 1 423511"/>
                              <a:gd name="f15" fmla="*/ 0 1 f13"/>
                              <a:gd name="f16" fmla="*/ 1270 1 f13"/>
                              <a:gd name="f17" fmla="*/ 0 1 f14"/>
                              <a:gd name="f18" fmla="*/ 423511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1270" h="423511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9529448" name="Graphic 12"/>
                        <wps:cNvSpPr/>
                        <wps:spPr>
                          <a:xfrm>
                            <a:off x="0" y="2961139"/>
                            <a:ext cx="8623304" cy="577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623300"/>
                              <a:gd name="f4" fmla="val 57785"/>
                              <a:gd name="f5" fmla="val 57403"/>
                              <a:gd name="f6" fmla="val 8622868"/>
                              <a:gd name="f7" fmla="*/ f0 1 8623300"/>
                              <a:gd name="f8" fmla="*/ f1 1 5778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623300"/>
                              <a:gd name="f15" fmla="*/ f12 1 5778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623300" h="57785">
                                <a:moveTo>
                                  <a:pt x="f2" y="f5"/>
                                </a:moveTo>
                                <a:lnTo>
                                  <a:pt x="f6" y="f2"/>
                                </a:lnTo>
                              </a:path>
                            </a:pathLst>
                          </a:custGeom>
                          <a:noFill/>
                          <a:ln w="76196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7078656" name="Graphic 13"/>
                        <wps:cNvSpPr/>
                        <wps:spPr>
                          <a:xfrm>
                            <a:off x="16117543" y="7138447"/>
                            <a:ext cx="806445" cy="55498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06450"/>
                              <a:gd name="f4" fmla="val 554990"/>
                              <a:gd name="f5" fmla="val 806415"/>
                              <a:gd name="f6" fmla="val 554917"/>
                              <a:gd name="f7" fmla="*/ f0 1 806450"/>
                              <a:gd name="f8" fmla="*/ f1 1 554990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06450"/>
                              <a:gd name="f15" fmla="*/ f12 1 554990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06450" h="554990">
                                <a:moveTo>
                                  <a:pt x="f5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9498875" name="Graphic 14"/>
                        <wps:cNvSpPr/>
                        <wps:spPr>
                          <a:xfrm>
                            <a:off x="16117543" y="7138447"/>
                            <a:ext cx="806445" cy="55498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06450"/>
                              <a:gd name="f4" fmla="val 554990"/>
                              <a:gd name="f5" fmla="val 554917"/>
                              <a:gd name="f6" fmla="val 806415"/>
                              <a:gd name="f7" fmla="*/ f0 1 806450"/>
                              <a:gd name="f8" fmla="*/ f1 1 554990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06450"/>
                              <a:gd name="f15" fmla="*/ f12 1 554990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06450" h="554990">
                                <a:moveTo>
                                  <a:pt x="f2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90730715" name="Graphic 15"/>
                        <wps:cNvSpPr/>
                        <wps:spPr>
                          <a:xfrm>
                            <a:off x="15375023" y="5773165"/>
                            <a:ext cx="818516" cy="95059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18515"/>
                              <a:gd name="f4" fmla="val 950594"/>
                              <a:gd name="f5" fmla="val 950131"/>
                              <a:gd name="f6" fmla="val 818393"/>
                              <a:gd name="f7" fmla="*/ f0 1 818515"/>
                              <a:gd name="f8" fmla="*/ f1 1 950594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18515"/>
                              <a:gd name="f15" fmla="*/ f12 1 950594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18515" h="950594">
                                <a:moveTo>
                                  <a:pt x="f2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6B600" id="Group 1" o:spid="_x0000_s1026" style="position:absolute;margin-left:41.5pt;margin-top:97.65pt;width:1334.15pt;height:605.8pt;z-index:-15880192;mso-position-horizontal-relative:page" coordsize="169439,7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">
                <v:shape id="Graphic 2" o:spid="_x0000_s1027" style="position:absolute;top:26029;width:86233;height:48876;visibility:visible;mso-wrap-style:square;v-text-anchor:top" coordsize="8623300,488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" path="m8622792,l,,,4887468r8622792,l8622792,xe" fillcolor="#d5dce4" stroked="f">
                  <v:path arrowok="t" o:connecttype="custom" o:connectlocs="4311652,0;8623304,2443798;4311652,4887596;0,2443798" o:connectangles="270,0,90,180" textboxrect="0,0,8623300,4887595"/>
                </v:shape>
                <v:shape id="Graphic 3" o:spid="_x0000_s1028" style="position:absolute;top:7098;width:85877;height:42951;visibility:visible;mso-wrap-style:square;v-text-anchor:top" coordsize="8587740,429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" path="m1653540,3356229l,3356229r,938784l1653540,4295013r,-938784xem3497567,2286381l,2286381r,993648l3497567,3280029r,-993648xem5964936,2309241r-2324100,l3640836,3318129r2324100,l5964936,2309241xem8587740,l5722620,r,782193l8587740,782193,8587740,xe" fillcolor="#0066a0" stroked="f">
                  <v:path arrowok="t" o:connecttype="custom" o:connectlocs="4293872,0;8587743,2147569;4293872,4295137;0,2147569" o:connectangles="270,0,90,180" textboxrect="0,0,8587740,4295140"/>
                </v:shape>
                <v:shape id="Graphic 4" o:spid="_x0000_s1029" style="position:absolute;left:61889;top:29900;width:22466;height:10091;visibility:visible;mso-wrap-style:square;v-text-anchor:top" coordsize="2246630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" path="m2246376,l,,,1008888r2246376,l2246376,xe" fillcolor="#0066a0" stroked="f">
                  <v:path arrowok="t" o:connecttype="custom" o:connectlocs="1123313,0;2246625,504506;1123313,1009012;0,504506" o:connectangles="270,0,90,180" textboxrect="0,0,2246630,1009015"/>
                </v:shape>
                <v:shape id="Graphic 5" o:spid="_x0000_s1030" style="position:absolute;left:86045;width:241;height:30029;visibility:visible;mso-wrap-style:square;v-text-anchor:top" coordsize="24130,300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" path="m,l23964,3002838e" filled="f" strokecolor="#ffa000" strokeweight="4.5pt">
                  <v:path arrowok="t" o:connecttype="custom" o:connectlocs="12066,0;24131,1501459;12066,3002917;0,1501459" o:connectangles="270,0,90,180" textboxrect="0,0,24130,3002915"/>
                </v:shape>
                <v:shape id="Graphic 6" o:spid="_x0000_s1031" style="position:absolute;left:57210;top:6812;width:28950;height:12;visibility:visible;mso-wrap-style:square;v-text-anchor:top" coordsize="289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" path="m,l2894418,e" filled="f" strokecolor="#ffa000" strokeweight="4.5pt">
                  <v:path arrowok="t" o:connecttype="custom" o:connectlocs="1447481,0;2894962,636;1447481,1271;0,636" o:connectangles="270,0,90,180" textboxrect="0,0,2894965,1270"/>
                </v:shape>
                <v:shape id="Graphic 7" o:spid="_x0000_s1032" style="position:absolute;left:17160;top:40660;width:17818;height:9709;visibility:visible;mso-wrap-style:square;v-text-anchor:top" coordsize="178181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" path="m,970788r1781555,l1781555,,,,,970788xe" fillcolor="#0066a0" stroked="f">
                  <v:path arrowok="t" o:connecttype="custom" o:connectlocs="890904,0;1781808,485460;890904,970919;0,485460" o:connectangles="270,0,90,180" textboxrect="0,0,1781810,970915"/>
                </v:shape>
                <v:shape id="Graphic 8" o:spid="_x0000_s1033" style="position:absolute;top:39898;width:34969;height:762;visibility:visible;mso-wrap-style:square;v-text-anchor:top" coordsize="3496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" path="m,76200r3496741,l3496741,,,,,76200xe" fillcolor="#ffa000" stroked="f">
                  <v:path arrowok="t" o:connecttype="custom" o:connectlocs="1748475,0;3496949,38098;1748475,76196;0,38098" o:connectangles="270,0,90,180" textboxrect="0,0,3496945,76200"/>
                </v:shape>
                <v:shape id="Graphic 9" o:spid="_x0000_s1034" style="position:absolute;left:86502;top:29474;width:82937;height:139;visibility:visible;mso-wrap-style:square;v-text-anchor:top" coordsize="829373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" path="m,13385l8293277,e" filled="f" strokecolor="#ffa000" strokeweight="2.11656mm">
                  <v:path arrowok="t" o:connecttype="custom" o:connectlocs="4146868,0;8293736,6986;4146868,13972;0,6986" o:connectangles="270,0,90,180" textboxrect="0,0,8293734,13970"/>
                </v:shape>
                <v:shape id="Graphic 10" o:spid="_x0000_s1035" style="position:absolute;left:85953;top:19476;width:8281;height:13;visibility:visible;mso-wrap-style:square;v-text-anchor:top" coordsize="82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" path="m,l827722,e" filled="f" strokecolor="#ffa000" strokeweight="4.5pt">
                  <v:path arrowok="t" o:connecttype="custom" o:connectlocs="414022,0;828044,636;414022,1271;0,636" o:connectangles="270,0,90,180" textboxrect="0,0,828040,1270"/>
                </v:shape>
                <v:shape id="Graphic 11" o:spid="_x0000_s1036" style="position:absolute;left:25801;top:50368;width:12;height:4235;visibility:visible;mso-wrap-style:square;v-text-anchor:top" coordsize="1270,42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" path="m,l,423485e" filled="f" strokecolor="#ffa000" strokeweight="4.5pt">
                  <v:path arrowok="t" o:connecttype="custom" o:connectlocs="636,0;1271,211770;636,423540;0,211770" o:connectangles="270,0,90,180" textboxrect="0,0,1270,423511"/>
                </v:shape>
                <v:shape id="Graphic 12" o:spid="_x0000_s1037" style="position:absolute;top:29611;width:86233;height:578;visibility:visible;mso-wrap-style:square;v-text-anchor:top" coordsize="862330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" path="m,57403l8622868,e" filled="f" strokecolor="#ffa000" strokeweight="2.11656mm">
                  <v:path arrowok="t" o:connecttype="custom" o:connectlocs="4311652,0;8623304,28890;4311652,57780;0,28890" o:connectangles="270,0,90,180" textboxrect="0,0,8623300,57785"/>
                </v:shape>
                <v:shape id="Graphic 13" o:spid="_x0000_s1038" style="position:absolute;left:161175;top:71384;width:8064;height:5550;visibility:visible;mso-wrap-style:square;v-text-anchor:top" coordsize="80645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" path="m806415,l,,,554917r806415,l806415,xe" stroked="f">
                  <v:path arrowok="t" o:connecttype="custom" o:connectlocs="403223,0;806445,277493;403223,554985;0,277493" o:connectangles="270,0,90,180" textboxrect="0,0,806450,554990"/>
                </v:shape>
                <v:shape id="Graphic 14" o:spid="_x0000_s1039" style="position:absolute;left:161175;top:71384;width:8064;height:5550;visibility:visible;mso-wrap-style:square;v-text-anchor:top" coordsize="80645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" path="m,554917r806415,l806415,,,,,554917xe" filled="f" strokecolor="white" strokeweight="3.88061mm">
                  <v:path arrowok="t" o:connecttype="custom" o:connectlocs="403223,0;806445,277493;403223,554985;0,277493" o:connectangles="270,0,90,180" textboxrect="0,0,806450,554990"/>
                </v:shape>
                <v:shape id="Graphic 15" o:spid="_x0000_s1040" style="position:absolute;left:153750;top:57731;width:8185;height:9506;visibility:visible;mso-wrap-style:square;v-text-anchor:top" coordsize="818515,95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" path="m,950131r818393,l818393,,,,,950131xe" filled="f" strokecolor="white" strokeweight="3.88061mm">
                  <v:path arrowok="t" o:connecttype="custom" o:connectlocs="409258,0;818516,475296;409258,950591;0,475296" o:connectangles="270,0,90,180" textboxrect="0,0,818515,950594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5730688" behindDoc="0" locked="0" layoutInCell="1" allowOverlap="1" wp14:anchorId="72B50597" wp14:editId="25A47522">
            <wp:simplePos x="0" y="0"/>
            <wp:positionH relativeFrom="page">
              <wp:posOffset>796552</wp:posOffset>
            </wp:positionH>
            <wp:positionV relativeFrom="paragraph">
              <wp:posOffset>-2551</wp:posOffset>
            </wp:positionV>
            <wp:extent cx="5403564" cy="1196858"/>
            <wp:effectExtent l="0" t="0" r="6636" b="3292"/>
            <wp:wrapNone/>
            <wp:docPr id="1691855339" name="Image 16" descr="Texto  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3564" cy="11968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312E55D2" wp14:editId="599F232B">
                <wp:simplePos x="0" y="0"/>
                <wp:positionH relativeFrom="page">
                  <wp:posOffset>9131811</wp:posOffset>
                </wp:positionH>
                <wp:positionV relativeFrom="paragraph">
                  <wp:posOffset>540510</wp:posOffset>
                </wp:positionV>
                <wp:extent cx="1271" cy="278763"/>
                <wp:effectExtent l="19050" t="0" r="36829" b="45087"/>
                <wp:wrapNone/>
                <wp:docPr id="176858807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" cy="2787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270"/>
                            <a:gd name="f4" fmla="val 278765"/>
                            <a:gd name="f5" fmla="val 278460"/>
                            <a:gd name="f6" fmla="*/ f0 1 1270"/>
                            <a:gd name="f7" fmla="*/ f1 1 278765"/>
                            <a:gd name="f8" fmla="val f2"/>
                            <a:gd name="f9" fmla="val f3"/>
                            <a:gd name="f10" fmla="val f4"/>
                            <a:gd name="f11" fmla="+- f10 0 f8"/>
                            <a:gd name="f12" fmla="+- f9 0 f8"/>
                            <a:gd name="f13" fmla="*/ f12 1 1270"/>
                            <a:gd name="f14" fmla="*/ f11 1 278765"/>
                            <a:gd name="f15" fmla="*/ 0 1 f13"/>
                            <a:gd name="f16" fmla="*/ 1270 1 f13"/>
                            <a:gd name="f17" fmla="*/ 0 1 f14"/>
                            <a:gd name="f18" fmla="*/ 278765 1 f14"/>
                            <a:gd name="f19" fmla="*/ f15 f6 1"/>
                            <a:gd name="f20" fmla="*/ f16 f6 1"/>
                            <a:gd name="f21" fmla="*/ f18 f7 1"/>
                            <a:gd name="f22" fmla="*/ f17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9" t="f22" r="f20" b="f21"/>
                          <a:pathLst>
                            <a:path w="1270" h="278765">
                              <a:moveTo>
                                <a:pt x="f2" y="f2"/>
                              </a:moveTo>
                              <a:lnTo>
                                <a:pt x="f2" y="f5"/>
                              </a:lnTo>
                            </a:path>
                          </a:pathLst>
                        </a:custGeom>
                        <a:noFill/>
                        <a:ln w="57150" cap="flat">
                          <a:solidFill>
                            <a:srgbClr val="FFA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BB0BA5" id="Graphic 17" o:spid="_x0000_s1026" style="position:absolute;margin-left:719.05pt;margin-top:42.55pt;width:.1pt;height:21.95pt;z-index:-1587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" path="m,l,278460e" filled="f" strokecolor="#ffa000" strokeweight="4.5pt">
                <v:path arrowok="t" o:connecttype="custom" o:connectlocs="636,0;1271,139382;636,278763;0,139382" o:connectangles="270,0,90,180" textboxrect="0,0,1270,278765"/>
                <w10:wrap anchorx="page"/>
              </v:shape>
            </w:pict>
          </mc:Fallback>
        </mc:AlternateContent>
      </w:r>
      <w:r>
        <w:rPr>
          <w:spacing w:val="-2"/>
        </w:rPr>
        <w:t>PATRONATO DIRECCIÓN</w:t>
      </w:r>
      <w:r>
        <w:rPr>
          <w:spacing w:val="-25"/>
        </w:rPr>
        <w:t xml:space="preserve"> </w:t>
      </w:r>
      <w:r>
        <w:rPr>
          <w:spacing w:val="-2"/>
        </w:rPr>
        <w:t>GERENCIA</w:t>
      </w:r>
    </w:p>
    <w:p w14:paraId="3BBD6F09" w14:textId="77777777" w:rsidR="00940E58" w:rsidRDefault="00940E58">
      <w:pPr>
        <w:pStyle w:val="Textoindependiente"/>
        <w:rPr>
          <w:rFonts w:ascii="Calibri Light" w:hAnsi="Calibri Light"/>
          <w:sz w:val="20"/>
        </w:rPr>
      </w:pPr>
    </w:p>
    <w:p w14:paraId="6D5976BF" w14:textId="77777777" w:rsidR="00940E58" w:rsidRDefault="00940E58">
      <w:pPr>
        <w:pStyle w:val="Textoindependiente"/>
        <w:rPr>
          <w:rFonts w:ascii="Calibri Light" w:hAnsi="Calibri Light"/>
          <w:sz w:val="20"/>
        </w:rPr>
      </w:pPr>
    </w:p>
    <w:p w14:paraId="1C2D6C5C" w14:textId="77777777" w:rsidR="00940E58" w:rsidRDefault="009D0111">
      <w:pPr>
        <w:pStyle w:val="Textoindependiente"/>
        <w:spacing w:before="13"/>
      </w:pPr>
      <w:r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49150635" wp14:editId="469BF413">
                <wp:simplePos x="0" y="0"/>
                <wp:positionH relativeFrom="page">
                  <wp:posOffset>6249924</wp:posOffset>
                </wp:positionH>
                <wp:positionV relativeFrom="paragraph">
                  <wp:posOffset>178664</wp:posOffset>
                </wp:positionV>
                <wp:extent cx="2853686" cy="782324"/>
                <wp:effectExtent l="0" t="0" r="3814" b="17776"/>
                <wp:wrapTopAndBottom/>
                <wp:docPr id="1982057751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86" cy="782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9E77185" w14:textId="77777777" w:rsidR="00940E58" w:rsidRDefault="009D0111">
                            <w:pPr>
                              <w:spacing w:before="199" w:line="216" w:lineRule="auto"/>
                              <w:ind w:left="523" w:right="279" w:hanging="216"/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RESPONSABLE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DEL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SISTEMA DE GESTIÓN DE CALIDAD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5063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492.1pt;margin-top:14.05pt;width:224.7pt;height:61.6pt;z-index:48758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" filled="f" stroked="f">
                <v:textbox inset="0,0,0,0">
                  <w:txbxContent>
                    <w:p w14:paraId="69E77185" w14:textId="77777777" w:rsidR="00940E58" w:rsidRDefault="009D0111">
                      <w:pPr>
                        <w:spacing w:before="199" w:line="216" w:lineRule="auto"/>
                        <w:ind w:left="523" w:right="279" w:hanging="216"/>
                      </w:pP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RESPONSABLE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SISTEMA DE GESTIÓN DE 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A2B95A" w14:textId="77777777" w:rsidR="00940E58" w:rsidRDefault="009D0111">
      <w:pPr>
        <w:pStyle w:val="Textoindependiente"/>
        <w:spacing w:before="71" w:line="232" w:lineRule="auto"/>
        <w:ind w:left="13716" w:right="11772"/>
        <w:jc w:val="center"/>
      </w:pPr>
      <w:r>
        <w:rPr>
          <w:spacing w:val="-2"/>
        </w:rPr>
        <w:t xml:space="preserve">Actividades </w:t>
      </w:r>
      <w:r>
        <w:t>de la FCPT</w:t>
      </w:r>
    </w:p>
    <w:p w14:paraId="1EAD6074" w14:textId="77777777" w:rsidR="00940E58" w:rsidRDefault="00940E58">
      <w:pPr>
        <w:pStyle w:val="Textoindependiente"/>
      </w:pPr>
    </w:p>
    <w:p w14:paraId="7C5A02CD" w14:textId="77777777" w:rsidR="00940E58" w:rsidRDefault="00940E58">
      <w:pPr>
        <w:pStyle w:val="Textoindependiente"/>
      </w:pPr>
    </w:p>
    <w:p w14:paraId="242A6950" w14:textId="77777777" w:rsidR="00940E58" w:rsidRDefault="00940E58">
      <w:pPr>
        <w:pStyle w:val="Textoindependiente"/>
        <w:spacing w:before="230"/>
      </w:pPr>
    </w:p>
    <w:p w14:paraId="0A16D8D7" w14:textId="77777777" w:rsidR="00940E58" w:rsidRDefault="009D0111">
      <w:pPr>
        <w:ind w:left="8740" w:right="11772"/>
        <w:jc w:val="center"/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EF480E" wp14:editId="61AC220B">
                <wp:simplePos x="0" y="0"/>
                <wp:positionH relativeFrom="page">
                  <wp:posOffset>13581884</wp:posOffset>
                </wp:positionH>
                <wp:positionV relativeFrom="paragraph">
                  <wp:posOffset>393036</wp:posOffset>
                </wp:positionV>
                <wp:extent cx="3874139" cy="969007"/>
                <wp:effectExtent l="0" t="0" r="0" b="2543"/>
                <wp:wrapNone/>
                <wp:docPr id="14531830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39" cy="969007"/>
                        </a:xfrm>
                        <a:prstGeom prst="rect">
                          <a:avLst/>
                        </a:prstGeom>
                        <a:solidFill>
                          <a:srgbClr val="0066A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DAABA1" w14:textId="77777777" w:rsidR="00940E58" w:rsidRDefault="00940E58">
                            <w:pPr>
                              <w:pStyle w:val="Textoindependiente"/>
                              <w:spacing w:before="70"/>
                              <w:rPr>
                                <w:color w:val="000000"/>
                                <w:sz w:val="35"/>
                              </w:rPr>
                            </w:pPr>
                          </w:p>
                          <w:p w14:paraId="38F6FA75" w14:textId="77777777" w:rsidR="00940E58" w:rsidRDefault="009D0111">
                            <w:pPr>
                              <w:ind w:left="483"/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GESTIÓN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13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ECONÓMICA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1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FINANCIERA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480E" id="Textbox 19" o:spid="_x0000_s1027" type="#_x0000_t202" style="position:absolute;left:0;text-align:left;margin-left:1069.45pt;margin-top:30.95pt;width:305.05pt;height:76.3pt;z-index:1573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" fillcolor="#0066a0" stroked="f">
                <v:textbox inset="0,0,0,0">
                  <w:txbxContent>
                    <w:p w14:paraId="2DDAABA1" w14:textId="77777777" w:rsidR="00940E58" w:rsidRDefault="00940E58">
                      <w:pPr>
                        <w:pStyle w:val="Textoindependiente"/>
                        <w:spacing w:before="70"/>
                        <w:rPr>
                          <w:color w:val="000000"/>
                          <w:sz w:val="35"/>
                        </w:rPr>
                      </w:pPr>
                    </w:p>
                    <w:p w14:paraId="38F6FA75" w14:textId="77777777" w:rsidR="00940E58" w:rsidRDefault="009D0111">
                      <w:pPr>
                        <w:ind w:left="483"/>
                      </w:pP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GESTIÓN</w:t>
                      </w:r>
                      <w:r>
                        <w:rPr>
                          <w:rFonts w:ascii="Calibri Light" w:hAnsi="Calibri Light"/>
                          <w:color w:val="FFFFFF"/>
                          <w:spacing w:val="-13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ECONÓMICA</w:t>
                      </w:r>
                      <w:r>
                        <w:rPr>
                          <w:rFonts w:ascii="Calibri Light" w:hAnsi="Calibri Light"/>
                          <w:color w:val="FFFFFF"/>
                          <w:spacing w:val="-1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FFFFFF"/>
                          <w:spacing w:val="-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FINANCIERA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3A2DB7C" wp14:editId="39CAF592">
                <wp:simplePos x="0" y="0"/>
                <wp:positionH relativeFrom="page">
                  <wp:posOffset>9374127</wp:posOffset>
                </wp:positionH>
                <wp:positionV relativeFrom="paragraph">
                  <wp:posOffset>393036</wp:posOffset>
                </wp:positionV>
                <wp:extent cx="3756656" cy="969007"/>
                <wp:effectExtent l="0" t="0" r="0" b="2543"/>
                <wp:wrapNone/>
                <wp:docPr id="1321487276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56" cy="969007"/>
                        </a:xfrm>
                        <a:prstGeom prst="rect">
                          <a:avLst/>
                        </a:prstGeom>
                        <a:solidFill>
                          <a:srgbClr val="0066A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E408E1" w14:textId="77777777" w:rsidR="00940E58" w:rsidRDefault="00940E58">
                            <w:pPr>
                              <w:pStyle w:val="Textoindependiente"/>
                              <w:spacing w:before="70"/>
                              <w:rPr>
                                <w:color w:val="000000"/>
                                <w:sz w:val="35"/>
                              </w:rPr>
                            </w:pPr>
                          </w:p>
                          <w:p w14:paraId="003546C8" w14:textId="77777777" w:rsidR="00940E58" w:rsidRDefault="009D0111">
                            <w:pPr>
                              <w:ind w:left="1409"/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pacing w:val="-4"/>
                                <w:sz w:val="35"/>
                              </w:rPr>
                              <w:t>RECURSOS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HUMANOS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2DB7C" id="Textbox 20" o:spid="_x0000_s1028" type="#_x0000_t202" style="position:absolute;left:0;text-align:left;margin-left:738.1pt;margin-top:30.95pt;width:295.8pt;height:76.3pt;z-index:1573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" fillcolor="#0066a0" stroked="f">
                <v:textbox inset="0,0,0,0">
                  <w:txbxContent>
                    <w:p w14:paraId="0DE408E1" w14:textId="77777777" w:rsidR="00940E58" w:rsidRDefault="00940E58">
                      <w:pPr>
                        <w:pStyle w:val="Textoindependiente"/>
                        <w:spacing w:before="70"/>
                        <w:rPr>
                          <w:color w:val="000000"/>
                          <w:sz w:val="35"/>
                        </w:rPr>
                      </w:pPr>
                    </w:p>
                    <w:p w14:paraId="003546C8" w14:textId="77777777" w:rsidR="00940E58" w:rsidRDefault="009D0111">
                      <w:pPr>
                        <w:ind w:left="1409"/>
                      </w:pPr>
                      <w:r>
                        <w:rPr>
                          <w:rFonts w:ascii="Calibri Light" w:hAnsi="Calibri Light"/>
                          <w:color w:val="FFFFFF"/>
                          <w:spacing w:val="-4"/>
                          <w:sz w:val="35"/>
                        </w:rPr>
                        <w:t>RECURSOS</w:t>
                      </w:r>
                      <w:r>
                        <w:rPr>
                          <w:rFonts w:ascii="Calibri Light" w:hAnsi="Calibri Light"/>
                          <w:color w:val="FFFFFF"/>
                          <w:spacing w:val="-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A3BAD7E" wp14:editId="1E7B913E">
                <wp:simplePos x="0" y="0"/>
                <wp:positionH relativeFrom="page">
                  <wp:posOffset>9950199</wp:posOffset>
                </wp:positionH>
                <wp:positionV relativeFrom="paragraph">
                  <wp:posOffset>-1174830</wp:posOffset>
                </wp:positionV>
                <wp:extent cx="4354199" cy="1172205"/>
                <wp:effectExtent l="0" t="0" r="27301" b="27945"/>
                <wp:wrapNone/>
                <wp:docPr id="59778427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199" cy="117220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A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82D436" w14:textId="77777777" w:rsidR="00940E58" w:rsidRDefault="00940E58">
                            <w:pPr>
                              <w:pStyle w:val="Textoindependiente"/>
                              <w:spacing w:before="89"/>
                              <w:rPr>
                                <w:sz w:val="35"/>
                              </w:rPr>
                            </w:pPr>
                          </w:p>
                          <w:p w14:paraId="0713E063" w14:textId="77777777" w:rsidR="00940E58" w:rsidRDefault="009D0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before="1"/>
                              <w:ind w:hanging="451"/>
                            </w:pPr>
                            <w:r>
                              <w:rPr>
                                <w:rFonts w:ascii="Calibri Light" w:hAnsi="Calibri Light"/>
                                <w:sz w:val="35"/>
                              </w:rPr>
                              <w:t>UNIDAD</w:t>
                            </w:r>
                            <w:r>
                              <w:rPr>
                                <w:rFonts w:ascii="Calibri Light" w:hAnsi="Calibri Light"/>
                                <w:spacing w:val="-19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35"/>
                              </w:rPr>
                              <w:t>PROMOCIÓN</w:t>
                            </w:r>
                            <w:r>
                              <w:rPr>
                                <w:rFonts w:ascii="Calibri Light" w:hAnsi="Calibri Light"/>
                                <w:spacing w:val="-1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35"/>
                              </w:rPr>
                              <w:t>EMPRESAS</w:t>
                            </w:r>
                          </w:p>
                          <w:p w14:paraId="2093E78D" w14:textId="77777777" w:rsidR="00940E58" w:rsidRDefault="009D01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before="182"/>
                              <w:ind w:hanging="451"/>
                            </w:pPr>
                            <w:r>
                              <w:rPr>
                                <w:rFonts w:ascii="Calibri Light" w:hAnsi="Calibri Light"/>
                                <w:sz w:val="35"/>
                              </w:rPr>
                              <w:t>FORMACIÓN</w:t>
                            </w:r>
                            <w:r>
                              <w:rPr>
                                <w:rFonts w:ascii="Calibri Light" w:hAnsi="Calibri Light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spacing w:val="-19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35"/>
                              </w:rPr>
                              <w:t>EVENTOS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BAD7E" id="Textbox 21" o:spid="_x0000_s1029" type="#_x0000_t202" style="position:absolute;left:0;text-align:left;margin-left:783.5pt;margin-top:-92.5pt;width:342.85pt;height:92.3pt;z-index:1573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" filled="f" strokecolor="#ffa000" strokeweight=".26467mm">
                <v:textbox inset="0,0,0,0">
                  <w:txbxContent>
                    <w:p w14:paraId="0582D436" w14:textId="77777777" w:rsidR="00940E58" w:rsidRDefault="00940E58">
                      <w:pPr>
                        <w:pStyle w:val="Textoindependiente"/>
                        <w:spacing w:before="89"/>
                        <w:rPr>
                          <w:sz w:val="35"/>
                        </w:rPr>
                      </w:pPr>
                    </w:p>
                    <w:p w14:paraId="0713E063" w14:textId="77777777" w:rsidR="00940E58" w:rsidRDefault="009D011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before="1"/>
                        <w:ind w:hanging="451"/>
                      </w:pPr>
                      <w:r>
                        <w:rPr>
                          <w:rFonts w:ascii="Calibri Light" w:hAnsi="Calibri Light"/>
                          <w:sz w:val="35"/>
                        </w:rPr>
                        <w:t>UNIDAD</w:t>
                      </w:r>
                      <w:r>
                        <w:rPr>
                          <w:rFonts w:ascii="Calibri Light" w:hAnsi="Calibri Light"/>
                          <w:spacing w:val="-19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35"/>
                        </w:rPr>
                        <w:t>PROMOCIÓN</w:t>
                      </w:r>
                      <w:r>
                        <w:rPr>
                          <w:rFonts w:ascii="Calibri Light" w:hAnsi="Calibri Light"/>
                          <w:spacing w:val="-17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35"/>
                        </w:rPr>
                        <w:t>EMPRESAS</w:t>
                      </w:r>
                    </w:p>
                    <w:p w14:paraId="2093E78D" w14:textId="77777777" w:rsidR="00940E58" w:rsidRDefault="009D011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before="182"/>
                        <w:ind w:hanging="451"/>
                      </w:pPr>
                      <w:r>
                        <w:rPr>
                          <w:rFonts w:ascii="Calibri Light" w:hAnsi="Calibri Light"/>
                          <w:sz w:val="35"/>
                        </w:rPr>
                        <w:t>FORMACIÓN</w:t>
                      </w:r>
                      <w:r>
                        <w:rPr>
                          <w:rFonts w:ascii="Calibri Light" w:hAnsi="Calibri Light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spacing w:val="-19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  <w:sz w:val="35"/>
                        </w:rPr>
                        <w:t>EVENTOS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ENCARGOS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GESTIÓN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ULPGC</w:t>
      </w:r>
    </w:p>
    <w:p w14:paraId="29895B1E" w14:textId="77777777" w:rsidR="00940E58" w:rsidRDefault="00940E58">
      <w:pPr>
        <w:pStyle w:val="Textoindependiente"/>
        <w:rPr>
          <w:i/>
          <w:sz w:val="20"/>
        </w:rPr>
      </w:pPr>
    </w:p>
    <w:p w14:paraId="15794B6B" w14:textId="77777777" w:rsidR="00940E58" w:rsidRDefault="00940E58">
      <w:pPr>
        <w:pStyle w:val="Textoindependiente"/>
        <w:spacing w:before="156"/>
        <w:rPr>
          <w:i/>
          <w:sz w:val="20"/>
        </w:rPr>
      </w:pPr>
    </w:p>
    <w:p w14:paraId="694F0037" w14:textId="77777777" w:rsidR="009D0111" w:rsidRDefault="009D0111">
      <w:pPr>
        <w:sectPr w:rsidR="00000000">
          <w:pgSz w:w="28350" w:h="15120" w:orient="landscape"/>
          <w:pgMar w:top="740" w:right="850" w:bottom="0" w:left="708" w:header="720" w:footer="720" w:gutter="0"/>
          <w:cols w:space="720"/>
        </w:sectPr>
      </w:pPr>
    </w:p>
    <w:p w14:paraId="16C82E9A" w14:textId="77777777" w:rsidR="00940E58" w:rsidRDefault="009D0111">
      <w:pPr>
        <w:pStyle w:val="Ttulo2"/>
        <w:spacing w:before="113" w:line="216" w:lineRule="auto"/>
        <w:ind w:left="6819" w:hanging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7FC288" wp14:editId="11568811">
                <wp:simplePos x="0" y="0"/>
                <wp:positionH relativeFrom="page">
                  <wp:posOffset>527307</wp:posOffset>
                </wp:positionH>
                <wp:positionV relativeFrom="paragraph">
                  <wp:posOffset>-204834</wp:posOffset>
                </wp:positionV>
                <wp:extent cx="3496949" cy="993779"/>
                <wp:effectExtent l="0" t="0" r="8251" b="15871"/>
                <wp:wrapNone/>
                <wp:docPr id="199421487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949" cy="99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2C51E1" w14:textId="77777777" w:rsidR="00940E58" w:rsidRDefault="009D0111">
                            <w:pPr>
                              <w:spacing w:before="406" w:line="216" w:lineRule="auto"/>
                              <w:ind w:left="1609" w:right="519" w:hanging="1085"/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OFICINA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TRANSFERENCIA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 xml:space="preserve">DE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CONOCIMIENTO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C288" id="Textbox 22" o:spid="_x0000_s1030" type="#_x0000_t202" style="position:absolute;left:0;text-align:left;margin-left:41.5pt;margin-top:-16.15pt;width:275.35pt;height:78.25pt;z-index:1573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" filled="f" stroked="f">
                <v:textbox inset="0,0,0,0">
                  <w:txbxContent>
                    <w:p w14:paraId="1D2C51E1" w14:textId="77777777" w:rsidR="00940E58" w:rsidRDefault="009D0111">
                      <w:pPr>
                        <w:spacing w:before="406" w:line="216" w:lineRule="auto"/>
                        <w:ind w:left="1609" w:right="519" w:hanging="1085"/>
                      </w:pP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OFICINA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TRANSFERENCIA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 xml:space="preserve">DE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CONOCIMIENTO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</w:rPr>
        <w:t>OFICINA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 xml:space="preserve">SERVICIOS </w:t>
      </w:r>
      <w:r>
        <w:rPr>
          <w:color w:val="FFFFFF"/>
          <w:spacing w:val="-2"/>
        </w:rPr>
        <w:t>CIENTÍFICOS</w:t>
      </w:r>
    </w:p>
    <w:p w14:paraId="18B07DA6" w14:textId="77777777" w:rsidR="00940E58" w:rsidRDefault="009D0111">
      <w:pPr>
        <w:spacing w:before="67" w:line="216" w:lineRule="auto"/>
        <w:ind w:left="1514" w:right="14328" w:firstLine="9"/>
      </w:pPr>
      <w:r>
        <w:br w:type="column"/>
      </w:r>
      <w:r>
        <w:rPr>
          <w:rFonts w:ascii="Calibri Light" w:hAnsi="Calibri Light"/>
          <w:color w:val="FFFFFF"/>
          <w:sz w:val="35"/>
        </w:rPr>
        <w:t>OFICINA</w:t>
      </w:r>
      <w:r>
        <w:rPr>
          <w:rFonts w:ascii="Calibri Light" w:hAnsi="Calibri Light"/>
          <w:color w:val="FFFFFF"/>
          <w:spacing w:val="-20"/>
          <w:sz w:val="35"/>
        </w:rPr>
        <w:t xml:space="preserve"> </w:t>
      </w:r>
      <w:r>
        <w:rPr>
          <w:rFonts w:ascii="Calibri Light" w:hAnsi="Calibri Light"/>
          <w:color w:val="FFFFFF"/>
          <w:sz w:val="35"/>
        </w:rPr>
        <w:t xml:space="preserve">DE </w:t>
      </w:r>
      <w:r>
        <w:rPr>
          <w:rFonts w:ascii="Calibri Light" w:hAnsi="Calibri Light"/>
          <w:color w:val="FFFFFF"/>
          <w:spacing w:val="-5"/>
          <w:sz w:val="35"/>
        </w:rPr>
        <w:t>PROYECTOS</w:t>
      </w:r>
    </w:p>
    <w:p w14:paraId="45D10985" w14:textId="77777777" w:rsidR="009D0111" w:rsidRDefault="009D0111">
      <w:pPr>
        <w:sectPr w:rsidR="00000000">
          <w:type w:val="continuous"/>
          <w:pgSz w:w="28350" w:h="15120" w:orient="landscape"/>
          <w:pgMar w:top="740" w:right="850" w:bottom="0" w:left="708" w:header="720" w:footer="720" w:gutter="0"/>
          <w:cols w:num="2" w:space="720" w:equalWidth="0">
            <w:col w:w="9261" w:space="40"/>
            <w:col w:w="17491" w:space="0"/>
          </w:cols>
        </w:sectPr>
      </w:pPr>
    </w:p>
    <w:p w14:paraId="7F670057" w14:textId="77777777" w:rsidR="00940E58" w:rsidRDefault="00940E58">
      <w:pPr>
        <w:pStyle w:val="Textoindependiente"/>
        <w:spacing w:before="236"/>
        <w:rPr>
          <w:rFonts w:ascii="Calibri Light" w:hAnsi="Calibri Light"/>
          <w:sz w:val="20"/>
        </w:rPr>
      </w:pPr>
    </w:p>
    <w:p w14:paraId="2D84FF52" w14:textId="77777777" w:rsidR="00940E58" w:rsidRDefault="009D0111">
      <w:pPr>
        <w:ind w:left="122"/>
      </w:pPr>
      <w:r>
        <w:rPr>
          <w:rFonts w:ascii="Calibri Light" w:hAnsi="Calibri Light"/>
          <w:noProof/>
          <w:sz w:val="20"/>
        </w:rPr>
        <mc:AlternateContent>
          <mc:Choice Requires="wps">
            <w:drawing>
              <wp:inline distT="0" distB="0" distL="0" distR="0" wp14:anchorId="3FAEB18B" wp14:editId="2BDDF245">
                <wp:extent cx="1652906" cy="955035"/>
                <wp:effectExtent l="0" t="0" r="4444" b="16515"/>
                <wp:docPr id="340986509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6" cy="95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D6B75B" w14:textId="77777777" w:rsidR="00940E58" w:rsidRDefault="009D0111">
                            <w:pPr>
                              <w:spacing w:before="207" w:line="211" w:lineRule="auto"/>
                              <w:ind w:left="302" w:firstLine="669"/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1"/>
                              </w:rPr>
                              <w:t xml:space="preserve">I+D+i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1"/>
                              </w:rPr>
                              <w:t>CONTRATADA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1"/>
                              </w:rPr>
                              <w:t>Y COLABORATIVA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EB18B" id="Textbox 23" o:spid="_x0000_s1031" type="#_x0000_t202" style="width:130.15pt;height: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" filled="f" stroked="f">
                <v:textbox inset="0,0,0,0">
                  <w:txbxContent>
                    <w:p w14:paraId="6ED6B75B" w14:textId="77777777" w:rsidR="00940E58" w:rsidRDefault="009D0111">
                      <w:pPr>
                        <w:spacing w:before="207" w:line="211" w:lineRule="auto"/>
                        <w:ind w:left="302" w:firstLine="669"/>
                      </w:pPr>
                      <w:r>
                        <w:rPr>
                          <w:b/>
                          <w:color w:val="FFFFFF"/>
                          <w:spacing w:val="-2"/>
                          <w:sz w:val="31"/>
                        </w:rPr>
                        <w:t xml:space="preserve">I+D+i </w:t>
                      </w:r>
                      <w:r>
                        <w:rPr>
                          <w:b/>
                          <w:color w:val="FFFFFF"/>
                          <w:spacing w:val="-6"/>
                          <w:sz w:val="31"/>
                        </w:rPr>
                        <w:t>CONTRATADA</w:t>
                      </w:r>
                      <w:r>
                        <w:rPr>
                          <w:b/>
                          <w:color w:val="FFFFFF"/>
                          <w:spacing w:val="-12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sz w:val="31"/>
                        </w:rPr>
                        <w:t>Y COLABORATIVA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rFonts w:ascii="Calibri Light" w:hAnsi="Calibri Light"/>
          <w:noProof/>
          <w:spacing w:val="73"/>
          <w:sz w:val="20"/>
        </w:rPr>
        <mc:AlternateContent>
          <mc:Choice Requires="wps">
            <w:drawing>
              <wp:inline distT="0" distB="0" distL="0" distR="0" wp14:anchorId="7CA4138F" wp14:editId="3D8F54A1">
                <wp:extent cx="1765935" cy="955035"/>
                <wp:effectExtent l="0" t="0" r="5715" b="16515"/>
                <wp:docPr id="822646460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95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981E64B" w14:textId="77777777" w:rsidR="00940E58" w:rsidRDefault="009D0111">
                            <w:pPr>
                              <w:spacing w:before="68" w:line="211" w:lineRule="auto"/>
                              <w:ind w:left="274" w:right="298" w:firstLine="1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1"/>
                              </w:rPr>
                              <w:t xml:space="preserve">PROTECCIÓN, </w:t>
                            </w:r>
                            <w:r>
                              <w:rPr>
                                <w:b/>
                                <w:color w:val="FFFFFF"/>
                                <w:sz w:val="31"/>
                              </w:rPr>
                              <w:t xml:space="preserve">PROMOCIÓN, Y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EXPLOTACIÓN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1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1"/>
                              </w:rPr>
                              <w:t>CONOCIMIENTO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4138F" id="Textbox 24" o:spid="_x0000_s1032" type="#_x0000_t202" style="width:139.05pt;height: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" filled="f" stroked="f">
                <v:textbox inset="0,0,0,0">
                  <w:txbxContent>
                    <w:p w14:paraId="7981E64B" w14:textId="77777777" w:rsidR="00940E58" w:rsidRDefault="009D0111">
                      <w:pPr>
                        <w:spacing w:before="68" w:line="211" w:lineRule="auto"/>
                        <w:ind w:left="274" w:right="298" w:firstLine="1"/>
                        <w:jc w:val="center"/>
                      </w:pPr>
                      <w:r>
                        <w:rPr>
                          <w:b/>
                          <w:color w:val="FFFFFF"/>
                          <w:spacing w:val="-2"/>
                          <w:sz w:val="31"/>
                        </w:rPr>
                        <w:t xml:space="preserve">PROTECCIÓN, </w:t>
                      </w:r>
                      <w:r>
                        <w:rPr>
                          <w:b/>
                          <w:color w:val="FFFFFF"/>
                          <w:sz w:val="31"/>
                        </w:rPr>
                        <w:t xml:space="preserve">PROMOCIÓN, Y </w:t>
                      </w:r>
                      <w:r>
                        <w:rPr>
                          <w:b/>
                          <w:color w:val="FFFFFF"/>
                          <w:spacing w:val="-4"/>
                          <w:sz w:val="31"/>
                        </w:rPr>
                        <w:t>EXPLOTACIÓN</w:t>
                      </w:r>
                      <w:r>
                        <w:rPr>
                          <w:b/>
                          <w:color w:val="FFFFFF"/>
                          <w:spacing w:val="-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1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31"/>
                        </w:rPr>
                        <w:t>CONOCIMIENTO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3AE0D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59790A94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1397B226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3D9A223D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5D204E1B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3B615ABE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20E30B4F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413598D6" w14:textId="77777777" w:rsidR="00940E58" w:rsidRDefault="00940E58">
      <w:pPr>
        <w:pStyle w:val="Textoindependiente"/>
        <w:rPr>
          <w:rFonts w:ascii="Calibri Light" w:hAnsi="Calibri Light"/>
        </w:rPr>
      </w:pPr>
    </w:p>
    <w:p w14:paraId="403519FE" w14:textId="77777777" w:rsidR="00940E58" w:rsidRDefault="00940E58">
      <w:pPr>
        <w:pStyle w:val="Textoindependiente"/>
        <w:spacing w:before="84"/>
        <w:rPr>
          <w:rFonts w:ascii="Calibri Light" w:hAnsi="Calibri Light"/>
        </w:rPr>
      </w:pPr>
    </w:p>
    <w:p w14:paraId="5032ED5B" w14:textId="77777777" w:rsidR="00940E58" w:rsidRDefault="009D0111">
      <w:pPr>
        <w:pStyle w:val="Textoindependiente"/>
        <w:ind w:right="917"/>
        <w:jc w:val="right"/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EAE6BBF" wp14:editId="44684E43">
                <wp:simplePos x="0" y="0"/>
                <wp:positionH relativeFrom="page">
                  <wp:posOffset>2259326</wp:posOffset>
                </wp:positionH>
                <wp:positionV relativeFrom="paragraph">
                  <wp:posOffset>-1298905</wp:posOffset>
                </wp:positionV>
                <wp:extent cx="5930898" cy="1750061"/>
                <wp:effectExtent l="0" t="0" r="12702" b="21589"/>
                <wp:wrapNone/>
                <wp:docPr id="1091991592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898" cy="1750061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8">
                          <a:solidFill>
                            <a:srgbClr val="FFA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32DC2C" w14:textId="77777777" w:rsidR="00940E58" w:rsidRDefault="009D01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pacing w:before="282"/>
                              <w:ind w:hanging="451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PROTECCIÓN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VALORIZACIÓN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4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CONOCIMIENTO</w:t>
                            </w:r>
                          </w:p>
                          <w:p w14:paraId="3B357906" w14:textId="77777777" w:rsidR="00940E58" w:rsidRDefault="009D01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pacing w:before="202"/>
                              <w:ind w:hanging="451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EMPRESAS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BASADAS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EN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EL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4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CONOCIMIENTO</w:t>
                            </w:r>
                          </w:p>
                          <w:p w14:paraId="0D70AA88" w14:textId="77777777" w:rsidR="00940E58" w:rsidRDefault="009D01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pacing w:before="204"/>
                              <w:ind w:hanging="451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OFERTA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DEMANDA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TECNOLOGÍA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CONOCIMIENTO</w:t>
                            </w:r>
                          </w:p>
                          <w:p w14:paraId="364AE498" w14:textId="77777777" w:rsidR="00940E58" w:rsidRDefault="009D011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pacing w:before="201"/>
                              <w:ind w:hanging="451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DIFUSIÓN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SOCIAL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DEL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CONOCIMIENTO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E6BBF" id="Textbox 25" o:spid="_x0000_s1033" type="#_x0000_t202" style="position:absolute;left:0;text-align:left;margin-left:177.9pt;margin-top:-102.3pt;width:467pt;height:137.8pt;z-index:1573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" fillcolor="#d5dce4" strokecolor="#ffa000" strokeweight=".26467mm">
                <v:textbox inset="0,0,0,0">
                  <w:txbxContent>
                    <w:p w14:paraId="7532DC2C" w14:textId="77777777" w:rsidR="00940E58" w:rsidRDefault="009D011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spacing w:before="282"/>
                        <w:ind w:hanging="451"/>
                      </w:pP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PROTECCIÓN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00000"/>
                          <w:spacing w:val="-7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VALORIZACIÓN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4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CONOCIMIENTO</w:t>
                      </w:r>
                    </w:p>
                    <w:p w14:paraId="3B357906" w14:textId="77777777" w:rsidR="00940E58" w:rsidRDefault="009D011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spacing w:before="202"/>
                        <w:ind w:hanging="451"/>
                      </w:pP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EMPRESAS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BASADAS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EN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EL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4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CONOCIMIENTO</w:t>
                      </w:r>
                    </w:p>
                    <w:p w14:paraId="0D70AA88" w14:textId="77777777" w:rsidR="00940E58" w:rsidRDefault="009D011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spacing w:before="204"/>
                        <w:ind w:hanging="451"/>
                      </w:pP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00000"/>
                          <w:spacing w:val="-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DEMANDA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TECNOLOGÍA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00000"/>
                          <w:spacing w:val="-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CONOCIMIENTO</w:t>
                      </w:r>
                    </w:p>
                    <w:p w14:paraId="364AE498" w14:textId="77777777" w:rsidR="00940E58" w:rsidRDefault="009D011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spacing w:before="201"/>
                        <w:ind w:hanging="451"/>
                      </w:pP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DIFUSIÓN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SOCIAL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1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CONOCIMIENTO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</w:rPr>
        <w:t>Marzo</w:t>
      </w:r>
      <w:r>
        <w:rPr>
          <w:rFonts w:ascii="Arial MT" w:hAnsi="Arial MT"/>
          <w:spacing w:val="-4"/>
        </w:rPr>
        <w:t xml:space="preserve"> 2025</w:t>
      </w:r>
    </w:p>
    <w:p w14:paraId="4CC88BDB" w14:textId="77777777" w:rsidR="00940E58" w:rsidRDefault="00940E58">
      <w:pPr>
        <w:pStyle w:val="Textoindependiente"/>
        <w:rPr>
          <w:rFonts w:ascii="Arial MT" w:hAnsi="Arial MT"/>
        </w:rPr>
      </w:pPr>
    </w:p>
    <w:p w14:paraId="44AA3B8E" w14:textId="77777777" w:rsidR="00940E58" w:rsidRDefault="00940E58">
      <w:pPr>
        <w:pStyle w:val="Textoindependiente"/>
        <w:spacing w:before="65"/>
        <w:rPr>
          <w:rFonts w:ascii="Arial MT" w:hAnsi="Arial MT"/>
        </w:rPr>
      </w:pPr>
    </w:p>
    <w:p w14:paraId="51BB9F1C" w14:textId="77777777" w:rsidR="00940E58" w:rsidRDefault="009D0111">
      <w:pPr>
        <w:pStyle w:val="Textoindependiente"/>
        <w:spacing w:line="290" w:lineRule="exact"/>
        <w:ind w:right="180"/>
        <w:jc w:val="right"/>
      </w:pPr>
      <w:r>
        <w:rPr>
          <w:spacing w:val="-5"/>
        </w:rPr>
        <w:t>V.5</w:t>
      </w:r>
    </w:p>
    <w:p w14:paraId="25D3DDEC" w14:textId="77777777" w:rsidR="00940E58" w:rsidRDefault="009D0111">
      <w:pPr>
        <w:pStyle w:val="Textoindependiente"/>
        <w:spacing w:line="290" w:lineRule="exact"/>
        <w:ind w:right="180"/>
        <w:jc w:val="right"/>
      </w:pPr>
      <w:r>
        <w:lastRenderedPageBreak/>
        <w:t xml:space="preserve">julio </w:t>
      </w:r>
      <w:r>
        <w:rPr>
          <w:spacing w:val="-4"/>
        </w:rPr>
        <w:t>2023</w:t>
      </w:r>
    </w:p>
    <w:p w14:paraId="4BF57E07" w14:textId="77777777" w:rsidR="009D0111" w:rsidRDefault="009D0111">
      <w:pPr>
        <w:sectPr w:rsidR="00000000">
          <w:type w:val="continuous"/>
          <w:pgSz w:w="28350" w:h="15120" w:orient="landscape"/>
          <w:pgMar w:top="740" w:right="850" w:bottom="0" w:left="708" w:header="720" w:footer="720" w:gutter="0"/>
          <w:cols w:space="720"/>
        </w:sectPr>
      </w:pPr>
    </w:p>
    <w:p w14:paraId="23F09D79" w14:textId="77777777" w:rsidR="00940E58" w:rsidRDefault="009D0111">
      <w:pPr>
        <w:pStyle w:val="Ttulo1"/>
        <w:spacing w:line="427" w:lineRule="auto"/>
        <w:ind w:left="12649" w:firstLine="979"/>
      </w:pPr>
      <w:r>
        <w:rPr>
          <w:noProof/>
        </w:rPr>
        <w:lastRenderedPageBreak/>
        <w:drawing>
          <wp:anchor distT="0" distB="0" distL="114300" distR="114300" simplePos="0" relativeHeight="15735296" behindDoc="0" locked="0" layoutInCell="1" allowOverlap="1" wp14:anchorId="708F2BF1" wp14:editId="3F95A0F4">
            <wp:simplePos x="0" y="0"/>
            <wp:positionH relativeFrom="page">
              <wp:posOffset>472854</wp:posOffset>
            </wp:positionH>
            <wp:positionV relativeFrom="paragraph">
              <wp:posOffset>171075</wp:posOffset>
            </wp:positionV>
            <wp:extent cx="5138095" cy="1138034"/>
            <wp:effectExtent l="0" t="0" r="5405" b="4966"/>
            <wp:wrapNone/>
            <wp:docPr id="973221675" name="Image 26" descr="Texto  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8095" cy="11380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A4C99C3" wp14:editId="17B3C7FA">
                <wp:simplePos x="0" y="0"/>
                <wp:positionH relativeFrom="page">
                  <wp:posOffset>9781035</wp:posOffset>
                </wp:positionH>
                <wp:positionV relativeFrom="paragraph">
                  <wp:posOffset>396236</wp:posOffset>
                </wp:positionV>
                <wp:extent cx="1271" cy="278763"/>
                <wp:effectExtent l="19050" t="0" r="36829" b="45087"/>
                <wp:wrapNone/>
                <wp:docPr id="1916889833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" cy="27876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270"/>
                            <a:gd name="f4" fmla="val 278765"/>
                            <a:gd name="f5" fmla="val 278460"/>
                            <a:gd name="f6" fmla="*/ f0 1 1270"/>
                            <a:gd name="f7" fmla="*/ f1 1 278765"/>
                            <a:gd name="f8" fmla="val f2"/>
                            <a:gd name="f9" fmla="val f3"/>
                            <a:gd name="f10" fmla="val f4"/>
                            <a:gd name="f11" fmla="+- f10 0 f8"/>
                            <a:gd name="f12" fmla="+- f9 0 f8"/>
                            <a:gd name="f13" fmla="*/ f12 1 1270"/>
                            <a:gd name="f14" fmla="*/ f11 1 278765"/>
                            <a:gd name="f15" fmla="*/ 0 1 f13"/>
                            <a:gd name="f16" fmla="*/ 1270 1 f13"/>
                            <a:gd name="f17" fmla="*/ 0 1 f14"/>
                            <a:gd name="f18" fmla="*/ 278765 1 f14"/>
                            <a:gd name="f19" fmla="*/ f15 f6 1"/>
                            <a:gd name="f20" fmla="*/ f16 f6 1"/>
                            <a:gd name="f21" fmla="*/ f18 f7 1"/>
                            <a:gd name="f22" fmla="*/ f17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9" t="f22" r="f20" b="f21"/>
                          <a:pathLst>
                            <a:path w="1270" h="278765">
                              <a:moveTo>
                                <a:pt x="f2" y="f2"/>
                              </a:moveTo>
                              <a:lnTo>
                                <a:pt x="f2" y="f5"/>
                              </a:lnTo>
                            </a:path>
                          </a:pathLst>
                        </a:custGeom>
                        <a:noFill/>
                        <a:ln w="57150" cap="flat">
                          <a:solidFill>
                            <a:srgbClr val="FFA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D7EF87" id="Graphic 27" o:spid="_x0000_s1026" style="position:absolute;margin-left:770.15pt;margin-top:31.2pt;width:.1pt;height:21.95pt;z-index:1573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" path="m,l,278460e" filled="f" strokecolor="#ffa000" strokeweight="4.5pt">
                <v:path arrowok="t" o:connecttype="custom" o:connectlocs="636,0;1271,139382;636,278763;0,139382" o:connectangles="270,0,90,180" textboxrect="0,0,1270,27876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70B7824" wp14:editId="3E0CF15E">
                <wp:simplePos x="0" y="0"/>
                <wp:positionH relativeFrom="page">
                  <wp:posOffset>6876095</wp:posOffset>
                </wp:positionH>
                <wp:positionV relativeFrom="paragraph">
                  <wp:posOffset>1004312</wp:posOffset>
                </wp:positionV>
                <wp:extent cx="10481310" cy="2853686"/>
                <wp:effectExtent l="0" t="0" r="15240" b="3814"/>
                <wp:wrapNone/>
                <wp:docPr id="411603286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1310" cy="2853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371" w:type="dxa"/>
                              <w:tblInd w:w="6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7"/>
                              <w:gridCol w:w="1426"/>
                              <w:gridCol w:w="10428"/>
                            </w:tblGrid>
                            <w:tr w:rsidR="00940E58" w14:paraId="4728B04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3"/>
                              </w:trPr>
                              <w:tc>
                                <w:tcPr>
                                  <w:tcW w:w="4517" w:type="dxa"/>
                                  <w:tcBorders>
                                    <w:bottom w:val="single" w:sz="36" w:space="0" w:color="FFA000"/>
                                    <w:righ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2FD04F" w14:textId="77777777" w:rsidR="00940E58" w:rsidRDefault="00940E58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4" w:type="dxa"/>
                                  <w:gridSpan w:val="2"/>
                                  <w:vMerge w:val="restart"/>
                                  <w:tcBorders>
                                    <w:lef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57531E" w14:textId="77777777" w:rsidR="00940E58" w:rsidRDefault="009D011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08"/>
                                    </w:tabs>
                                    <w:spacing w:line="175" w:lineRule="exact"/>
                                    <w:ind w:left="3108" w:hanging="83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Vicerrectora</w:t>
                                  </w:r>
                                  <w:r>
                                    <w:rPr>
                                      <w:rFonts w:ascii="Calibri" w:hAnsi="Calibri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Investigación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Transferencia</w:t>
                                  </w:r>
                                  <w:r>
                                    <w:rPr>
                                      <w:rFonts w:ascii="Calibri" w:hAnsi="Calibri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>ULPGC</w:t>
                                  </w:r>
                                </w:p>
                                <w:p w14:paraId="4A1C9FBB" w14:textId="77777777" w:rsidR="00940E58" w:rsidRDefault="009D011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08"/>
                                    </w:tabs>
                                    <w:spacing w:line="290" w:lineRule="exact"/>
                                    <w:ind w:left="3108" w:hanging="83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Gerente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Sociedad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Promoción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Económica de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Gran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>Canaria</w:t>
                                  </w:r>
                                </w:p>
                              </w:tc>
                            </w:tr>
                            <w:tr w:rsidR="00940E58" w14:paraId="3BFD7E0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1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36" w:space="0" w:color="FFA000"/>
                                    <w:right w:val="single" w:sz="36" w:space="0" w:color="FFA000"/>
                                  </w:tcBorders>
                                  <w:shd w:val="clear" w:color="auto" w:fill="0066A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FEC052" w14:textId="77777777" w:rsidR="00940E58" w:rsidRDefault="00940E58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4" w:type="dxa"/>
                                  <w:gridSpan w:val="2"/>
                                  <w:vMerge/>
                                  <w:tcBorders>
                                    <w:lef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E24FCA8" w14:textId="77777777" w:rsidR="00940E58" w:rsidRDefault="00940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0E58" w14:paraId="09CD39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9"/>
                              </w:trPr>
                              <w:tc>
                                <w:tcPr>
                                  <w:tcW w:w="4517" w:type="dxa"/>
                                  <w:vMerge w:val="restart"/>
                                  <w:tcBorders>
                                    <w:right w:val="single" w:sz="36" w:space="0" w:color="FFA000"/>
                                  </w:tcBorders>
                                  <w:shd w:val="clear" w:color="auto" w:fill="0066A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D92AA4" w14:textId="77777777" w:rsidR="00940E58" w:rsidRDefault="009D0111">
                                  <w:pPr>
                                    <w:pStyle w:val="TableParagraph"/>
                                    <w:spacing w:before="71" w:line="216" w:lineRule="auto"/>
                                    <w:ind w:left="523" w:right="254" w:hanging="216"/>
                                  </w:pPr>
                                  <w:r>
                                    <w:rPr>
                                      <w:color w:val="FFFFFF"/>
                                      <w:sz w:val="35"/>
                                    </w:rPr>
                                    <w:t>RESPONSABLE</w:t>
                                  </w:r>
                                  <w:r>
                                    <w:rPr>
                                      <w:color w:val="FFFFFF"/>
                                      <w:spacing w:val="-20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5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-20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35"/>
                                    </w:rPr>
                                    <w:t>SISTEMA DE GESTIÓN DE CALIDAD</w:t>
                                  </w:r>
                                </w:p>
                              </w:tc>
                              <w:tc>
                                <w:tcPr>
                                  <w:tcW w:w="11854" w:type="dxa"/>
                                  <w:gridSpan w:val="2"/>
                                  <w:tcBorders>
                                    <w:lef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45835C" w14:textId="77777777" w:rsidR="00940E58" w:rsidRDefault="00940E58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0E58" w14:paraId="75B8A2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2"/>
                              </w:trPr>
                              <w:tc>
                                <w:tcPr>
                                  <w:tcW w:w="4517" w:type="dxa"/>
                                  <w:vMerge/>
                                  <w:tcBorders>
                                    <w:right w:val="single" w:sz="36" w:space="0" w:color="FFA000"/>
                                  </w:tcBorders>
                                  <w:shd w:val="clear" w:color="auto" w:fill="0066A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1270F2E" w14:textId="77777777" w:rsidR="00940E58" w:rsidRDefault="00940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vMerge w:val="restart"/>
                                  <w:tcBorders>
                                    <w:left w:val="single" w:sz="36" w:space="0" w:color="FFA000"/>
                                    <w:bottom w:val="single" w:sz="48" w:space="0" w:color="FFA000"/>
                                    <w:right w:val="single" w:sz="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7E0976" w14:textId="77777777" w:rsidR="00940E58" w:rsidRDefault="00940E58">
                                  <w:pPr>
                                    <w:pStyle w:val="TableParagraph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</w:p>
                                <w:p w14:paraId="683DE515" w14:textId="77777777" w:rsidR="00940E58" w:rsidRDefault="00940E58">
                                  <w:pPr>
                                    <w:pStyle w:val="TableParagraph"/>
                                    <w:spacing w:before="224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</w:p>
                                <w:p w14:paraId="298A4227" w14:textId="77777777" w:rsidR="00940E58" w:rsidRDefault="009D0111">
                                  <w:pPr>
                                    <w:pStyle w:val="TableParagraph"/>
                                    <w:spacing w:before="1" w:line="232" w:lineRule="auto"/>
                                    <w:ind w:left="116" w:right="130"/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 xml:space="preserve">Actividades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de la FCPT</w:t>
                                  </w:r>
                                </w:p>
                              </w:tc>
                              <w:tc>
                                <w:tcPr>
                                  <w:tcW w:w="10428" w:type="dxa"/>
                                  <w:vMerge w:val="restart"/>
                                  <w:tcBorders>
                                    <w:top w:val="single" w:sz="6" w:space="0" w:color="FFA000"/>
                                    <w:left w:val="single" w:sz="6" w:space="0" w:color="FFA000"/>
                                    <w:bottom w:val="single" w:sz="6" w:space="0" w:color="FFA000"/>
                                    <w:right w:val="single" w:sz="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189EBF" w14:textId="77777777" w:rsidR="00940E58" w:rsidRDefault="009D011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0"/>
                                    </w:tabs>
                                    <w:spacing w:before="284" w:line="424" w:lineRule="exact"/>
                                    <w:ind w:hanging="451"/>
                                  </w:pPr>
                                  <w:r>
                                    <w:rPr>
                                      <w:spacing w:val="-2"/>
                                      <w:sz w:val="35"/>
                                    </w:rPr>
                                    <w:t>UNIDAD</w:t>
                                  </w:r>
                                  <w:r>
                                    <w:rPr>
                                      <w:spacing w:val="-18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4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5"/>
                                    </w:rPr>
                                    <w:t>PROMOCIÓN</w:t>
                                  </w:r>
                                  <w:r>
                                    <w:rPr>
                                      <w:spacing w:val="-16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5"/>
                                    </w:rPr>
                                    <w:t>EMPRESAS</w:t>
                                  </w:r>
                                </w:p>
                                <w:p w14:paraId="238ED14B" w14:textId="77777777" w:rsidR="00940E58" w:rsidRDefault="009D0111">
                                  <w:pPr>
                                    <w:pStyle w:val="TableParagraph"/>
                                    <w:tabs>
                                      <w:tab w:val="left" w:pos="6916"/>
                                    </w:tabs>
                                    <w:spacing w:before="1" w:line="232" w:lineRule="auto"/>
                                    <w:ind w:left="206" w:righ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Gestión de contratos de arrendamiento con las empresas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instaladas, gestión de </w:t>
                                  </w:r>
                                  <w:r>
                                    <w:rPr>
                                      <w:sz w:val="24"/>
                                    </w:rPr>
                                    <w:t>incidencias. Control de uso de las instalaciones de los edificios y el acceso a las instalaciones</w:t>
                                  </w:r>
                                </w:p>
                                <w:p w14:paraId="38FFDDCC" w14:textId="77777777" w:rsidR="00940E58" w:rsidRDefault="009D011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0"/>
                                    </w:tabs>
                                    <w:spacing w:before="243" w:line="411" w:lineRule="exact"/>
                                    <w:ind w:hanging="451"/>
                                  </w:pPr>
                                  <w:r>
                                    <w:rPr>
                                      <w:sz w:val="35"/>
                                    </w:rPr>
                                    <w:t>FORMACIÓN</w:t>
                                  </w:r>
                                  <w:r>
                                    <w:rPr>
                                      <w:spacing w:val="-20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9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5"/>
                                    </w:rPr>
                                    <w:t>EVENTOS</w:t>
                                  </w:r>
                                </w:p>
                                <w:p w14:paraId="4AECB3C0" w14:textId="77777777" w:rsidR="00940E58" w:rsidRDefault="009D0111">
                                  <w:pPr>
                                    <w:pStyle w:val="TableParagraph"/>
                                    <w:spacing w:before="11" w:line="208" w:lineRule="auto"/>
                                    <w:ind w:left="206" w:right="200"/>
                                  </w:pPr>
                                  <w:r>
                                    <w:rPr>
                                      <w:sz w:val="24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administrativa,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económica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formación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eventos,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contratos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patrocinio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público-privados, subvenciones y convocatoria de ayudas a estudiantes cuya finalidad sea el apoyo a la formación 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eventos</w:t>
                                  </w:r>
                                </w:p>
                              </w:tc>
                            </w:tr>
                            <w:tr w:rsidR="00940E58" w14:paraId="276E295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92"/>
                              </w:trPr>
                              <w:tc>
                                <w:tcPr>
                                  <w:tcW w:w="4517" w:type="dxa"/>
                                  <w:vMerge w:val="restart"/>
                                  <w:tcBorders>
                                    <w:righ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2C686B" w14:textId="77777777" w:rsidR="00940E58" w:rsidRDefault="009D0111">
                                  <w:pPr>
                                    <w:pStyle w:val="TableParagraph"/>
                                    <w:spacing w:before="150" w:line="232" w:lineRule="auto"/>
                                    <w:ind w:left="80" w:right="506"/>
                                    <w:jc w:val="both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Gestión y supervisión del sistema de gestión de calidad de los procedimientos, indicadores y objetivos de la FCPCT.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Merge/>
                                  <w:tcBorders>
                                    <w:left w:val="single" w:sz="36" w:space="0" w:color="FFA000"/>
                                    <w:bottom w:val="single" w:sz="48" w:space="0" w:color="FFA000"/>
                                    <w:right w:val="single" w:sz="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AE992E" w14:textId="77777777" w:rsidR="00940E58" w:rsidRDefault="00940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8" w:type="dxa"/>
                                  <w:vMerge/>
                                  <w:tcBorders>
                                    <w:top w:val="single" w:sz="6" w:space="0" w:color="FFA000"/>
                                    <w:left w:val="single" w:sz="6" w:space="0" w:color="FFA000"/>
                                    <w:bottom w:val="single" w:sz="6" w:space="0" w:color="FFA000"/>
                                    <w:right w:val="single" w:sz="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37380C" w14:textId="77777777" w:rsidR="00940E58" w:rsidRDefault="00940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0E58" w14:paraId="2778401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90"/>
                              </w:trPr>
                              <w:tc>
                                <w:tcPr>
                                  <w:tcW w:w="4517" w:type="dxa"/>
                                  <w:vMerge/>
                                  <w:tcBorders>
                                    <w:righ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3571C8" w14:textId="77777777" w:rsidR="00940E58" w:rsidRDefault="00940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8" w:space="0" w:color="FFA000"/>
                                    <w:left w:val="single" w:sz="36" w:space="0" w:color="FFA000"/>
                                    <w:right w:val="single" w:sz="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55AEACF" w14:textId="77777777" w:rsidR="00940E58" w:rsidRDefault="00940E58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8" w:type="dxa"/>
                                  <w:vMerge/>
                                  <w:tcBorders>
                                    <w:top w:val="single" w:sz="6" w:space="0" w:color="FFA000"/>
                                    <w:left w:val="single" w:sz="6" w:space="0" w:color="FFA000"/>
                                    <w:bottom w:val="single" w:sz="6" w:space="0" w:color="FFA000"/>
                                    <w:right w:val="single" w:sz="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EEE948" w14:textId="77777777" w:rsidR="00940E58" w:rsidRDefault="00940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40E58" w14:paraId="2A41987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7"/>
                              </w:trPr>
                              <w:tc>
                                <w:tcPr>
                                  <w:tcW w:w="4517" w:type="dxa"/>
                                  <w:tcBorders>
                                    <w:righ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3F1FB3" w14:textId="77777777" w:rsidR="00940E58" w:rsidRDefault="009D0111">
                                  <w:pPr>
                                    <w:pStyle w:val="TableParagraph"/>
                                    <w:spacing w:line="275" w:lineRule="exact"/>
                                    <w:ind w:left="566"/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4"/>
                                    </w:rPr>
                                    <w:t>ENCARGOS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4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  <w:sz w:val="24"/>
                                    </w:rPr>
                                    <w:t>ULPGC</w:t>
                                  </w:r>
                                </w:p>
                              </w:tc>
                              <w:tc>
                                <w:tcPr>
                                  <w:tcW w:w="11854" w:type="dxa"/>
                                  <w:gridSpan w:val="2"/>
                                  <w:tcBorders>
                                    <w:left w:val="single" w:sz="36" w:space="0" w:color="FFA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AFE719" w14:textId="77777777" w:rsidR="00940E58" w:rsidRDefault="00940E58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8262F9" w14:textId="77777777" w:rsidR="00940E58" w:rsidRDefault="00940E5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7824" id="Textbox 28" o:spid="_x0000_s1034" type="#_x0000_t202" style="position:absolute;left:0;text-align:left;margin-left:541.4pt;margin-top:79.1pt;width:825.3pt;height:224.7pt;z-index:1573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" filled="f" stroked="f">
                <v:textbox inset="0,0,0,0">
                  <w:txbxContent>
                    <w:tbl>
                      <w:tblPr>
                        <w:tblW w:w="16371" w:type="dxa"/>
                        <w:tblInd w:w="67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7"/>
                        <w:gridCol w:w="1426"/>
                        <w:gridCol w:w="10428"/>
                      </w:tblGrid>
                      <w:tr w:rsidR="00940E58" w14:paraId="4728B04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3"/>
                        </w:trPr>
                        <w:tc>
                          <w:tcPr>
                            <w:tcW w:w="4517" w:type="dxa"/>
                            <w:tcBorders>
                              <w:bottom w:val="single" w:sz="36" w:space="0" w:color="FFA000"/>
                              <w:righ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2FD04F" w14:textId="77777777" w:rsidR="00940E58" w:rsidRDefault="00940E58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54" w:type="dxa"/>
                            <w:gridSpan w:val="2"/>
                            <w:vMerge w:val="restart"/>
                            <w:tcBorders>
                              <w:lef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57531E" w14:textId="77777777" w:rsidR="00940E58" w:rsidRDefault="009D011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08"/>
                              </w:tabs>
                              <w:spacing w:line="175" w:lineRule="exact"/>
                              <w:ind w:left="3108" w:hanging="83"/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Vicerrectora</w:t>
                            </w:r>
                            <w:r>
                              <w:rPr>
                                <w:rFonts w:ascii="Calibri" w:hAnsi="Calibri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Investigación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Transferencia</w:t>
                            </w:r>
                            <w:r>
                              <w:rPr>
                                <w:rFonts w:ascii="Calibri" w:hAnsi="Calibri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ULPGC</w:t>
                            </w:r>
                          </w:p>
                          <w:p w14:paraId="4A1C9FBB" w14:textId="77777777" w:rsidR="00940E58" w:rsidRDefault="009D011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08"/>
                              </w:tabs>
                              <w:spacing w:line="290" w:lineRule="exact"/>
                              <w:ind w:left="3108" w:hanging="83"/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Director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Gerente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Sociedad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Promoción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Económica 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Gran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Canaria</w:t>
                            </w:r>
                          </w:p>
                        </w:tc>
                      </w:tr>
                      <w:tr w:rsidR="00940E58" w14:paraId="3BFD7E0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1"/>
                        </w:trPr>
                        <w:tc>
                          <w:tcPr>
                            <w:tcW w:w="4517" w:type="dxa"/>
                            <w:tcBorders>
                              <w:top w:val="single" w:sz="36" w:space="0" w:color="FFA000"/>
                              <w:right w:val="single" w:sz="36" w:space="0" w:color="FFA000"/>
                            </w:tcBorders>
                            <w:shd w:val="clear" w:color="auto" w:fill="0066A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FEC052" w14:textId="77777777" w:rsidR="00940E58" w:rsidRDefault="00940E58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854" w:type="dxa"/>
                            <w:gridSpan w:val="2"/>
                            <w:vMerge/>
                            <w:tcBorders>
                              <w:lef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E24FCA8" w14:textId="77777777" w:rsidR="00940E58" w:rsidRDefault="00940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0E58" w14:paraId="09CD39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9"/>
                        </w:trPr>
                        <w:tc>
                          <w:tcPr>
                            <w:tcW w:w="4517" w:type="dxa"/>
                            <w:vMerge w:val="restart"/>
                            <w:tcBorders>
                              <w:right w:val="single" w:sz="36" w:space="0" w:color="FFA000"/>
                            </w:tcBorders>
                            <w:shd w:val="clear" w:color="auto" w:fill="0066A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D92AA4" w14:textId="77777777" w:rsidR="00940E58" w:rsidRDefault="009D0111">
                            <w:pPr>
                              <w:pStyle w:val="TableParagraph"/>
                              <w:spacing w:before="71" w:line="216" w:lineRule="auto"/>
                              <w:ind w:left="523" w:right="254" w:hanging="216"/>
                            </w:pPr>
                            <w:r>
                              <w:rPr>
                                <w:color w:val="FFFFFF"/>
                                <w:sz w:val="35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5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5"/>
                              </w:rPr>
                              <w:t>SISTEMA DE GESTIÓN DE CALIDAD</w:t>
                            </w:r>
                          </w:p>
                        </w:tc>
                        <w:tc>
                          <w:tcPr>
                            <w:tcW w:w="11854" w:type="dxa"/>
                            <w:gridSpan w:val="2"/>
                            <w:tcBorders>
                              <w:lef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45835C" w14:textId="77777777" w:rsidR="00940E58" w:rsidRDefault="00940E58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0E58" w14:paraId="75B8A2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2"/>
                        </w:trPr>
                        <w:tc>
                          <w:tcPr>
                            <w:tcW w:w="4517" w:type="dxa"/>
                            <w:vMerge/>
                            <w:tcBorders>
                              <w:right w:val="single" w:sz="36" w:space="0" w:color="FFA000"/>
                            </w:tcBorders>
                            <w:shd w:val="clear" w:color="auto" w:fill="0066A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1270F2E" w14:textId="77777777" w:rsidR="00940E58" w:rsidRDefault="00940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vMerge w:val="restart"/>
                            <w:tcBorders>
                              <w:left w:val="single" w:sz="36" w:space="0" w:color="FFA000"/>
                              <w:bottom w:val="single" w:sz="48" w:space="0" w:color="FFA000"/>
                              <w:right w:val="single" w:sz="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7E0976" w14:textId="77777777" w:rsidR="00940E58" w:rsidRDefault="00940E58">
                            <w:pPr>
                              <w:pStyle w:val="TableParagraph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14:paraId="683DE515" w14:textId="77777777" w:rsidR="00940E58" w:rsidRDefault="00940E58">
                            <w:pPr>
                              <w:pStyle w:val="TableParagraph"/>
                              <w:spacing w:before="224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14:paraId="298A4227" w14:textId="77777777" w:rsidR="00940E58" w:rsidRDefault="009D0111">
                            <w:pPr>
                              <w:pStyle w:val="TableParagraph"/>
                              <w:spacing w:before="1" w:line="232" w:lineRule="auto"/>
                              <w:ind w:left="116" w:right="130"/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Actividades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de la FCPT</w:t>
                            </w:r>
                          </w:p>
                        </w:tc>
                        <w:tc>
                          <w:tcPr>
                            <w:tcW w:w="10428" w:type="dxa"/>
                            <w:vMerge w:val="restart"/>
                            <w:tcBorders>
                              <w:top w:val="single" w:sz="6" w:space="0" w:color="FFA000"/>
                              <w:left w:val="single" w:sz="6" w:space="0" w:color="FFA000"/>
                              <w:bottom w:val="single" w:sz="6" w:space="0" w:color="FFA000"/>
                              <w:right w:val="single" w:sz="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189EBF" w14:textId="77777777" w:rsidR="00940E58" w:rsidRDefault="009D011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spacing w:before="284" w:line="424" w:lineRule="exact"/>
                              <w:ind w:hanging="451"/>
                            </w:pPr>
                            <w:r>
                              <w:rPr>
                                <w:spacing w:val="-2"/>
                                <w:sz w:val="35"/>
                              </w:rPr>
                              <w:t>UNIDAD</w:t>
                            </w:r>
                            <w:r>
                              <w:rPr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5"/>
                              </w:rPr>
                              <w:t>PROMOCIÓN</w:t>
                            </w:r>
                            <w:r>
                              <w:rPr>
                                <w:spacing w:val="-1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5"/>
                              </w:rPr>
                              <w:t>EMPRESAS</w:t>
                            </w:r>
                          </w:p>
                          <w:p w14:paraId="238ED14B" w14:textId="77777777" w:rsidR="00940E58" w:rsidRDefault="009D0111">
                            <w:pPr>
                              <w:pStyle w:val="TableParagraph"/>
                              <w:tabs>
                                <w:tab w:val="left" w:pos="6916"/>
                              </w:tabs>
                              <w:spacing w:before="1" w:line="232" w:lineRule="auto"/>
                              <w:ind w:left="206" w:righ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Gestión de contratos de arrendamiento con las empresas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instaladas, gestión de </w:t>
                            </w:r>
                            <w:r>
                              <w:rPr>
                                <w:sz w:val="24"/>
                              </w:rPr>
                              <w:t>incidencias. Control de uso de las instalaciones de los edificios y el acceso a las instalaciones</w:t>
                            </w:r>
                          </w:p>
                          <w:p w14:paraId="38FFDDCC" w14:textId="77777777" w:rsidR="00940E58" w:rsidRDefault="009D011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spacing w:before="243" w:line="411" w:lineRule="exact"/>
                              <w:ind w:hanging="451"/>
                            </w:pPr>
                            <w:r>
                              <w:rPr>
                                <w:sz w:val="35"/>
                              </w:rPr>
                              <w:t>FORMACIÓN</w:t>
                            </w:r>
                            <w:r>
                              <w:rPr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sz w:val="35"/>
                              </w:rPr>
                              <w:t>Y</w:t>
                            </w:r>
                            <w:r>
                              <w:rPr>
                                <w:spacing w:val="-19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5"/>
                              </w:rPr>
                              <w:t>EVENTOS</w:t>
                            </w:r>
                          </w:p>
                          <w:p w14:paraId="4AECB3C0" w14:textId="77777777" w:rsidR="00940E58" w:rsidRDefault="009D0111">
                            <w:pPr>
                              <w:pStyle w:val="TableParagraph"/>
                              <w:spacing w:before="11" w:line="208" w:lineRule="auto"/>
                              <w:ind w:left="206" w:right="200"/>
                            </w:pPr>
                            <w:r>
                              <w:rPr>
                                <w:sz w:val="24"/>
                              </w:rPr>
                              <w:t>Gestión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administrativa,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económica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formación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eventos,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contratos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patrocinio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público-privados, subvenciones y convocatoria de ayudas a estudiantes cuya finalidad sea el apoyo a la formación 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eventos</w:t>
                            </w:r>
                          </w:p>
                        </w:tc>
                      </w:tr>
                      <w:tr w:rsidR="00940E58" w14:paraId="276E295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92"/>
                        </w:trPr>
                        <w:tc>
                          <w:tcPr>
                            <w:tcW w:w="4517" w:type="dxa"/>
                            <w:vMerge w:val="restart"/>
                            <w:tcBorders>
                              <w:righ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2C686B" w14:textId="77777777" w:rsidR="00940E58" w:rsidRDefault="009D0111">
                            <w:pPr>
                              <w:pStyle w:val="TableParagraph"/>
                              <w:spacing w:before="150" w:line="232" w:lineRule="auto"/>
                              <w:ind w:left="80" w:right="506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Gestión y supervisión del sistema de gestión de calidad de los procedimientos, indicadores y objetivos de la FCPCT.</w:t>
                            </w:r>
                          </w:p>
                        </w:tc>
                        <w:tc>
                          <w:tcPr>
                            <w:tcW w:w="1426" w:type="dxa"/>
                            <w:vMerge/>
                            <w:tcBorders>
                              <w:left w:val="single" w:sz="36" w:space="0" w:color="FFA000"/>
                              <w:bottom w:val="single" w:sz="48" w:space="0" w:color="FFA000"/>
                              <w:right w:val="single" w:sz="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AE992E" w14:textId="77777777" w:rsidR="00940E58" w:rsidRDefault="00940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8" w:type="dxa"/>
                            <w:vMerge/>
                            <w:tcBorders>
                              <w:top w:val="single" w:sz="6" w:space="0" w:color="FFA000"/>
                              <w:left w:val="single" w:sz="6" w:space="0" w:color="FFA000"/>
                              <w:bottom w:val="single" w:sz="6" w:space="0" w:color="FFA000"/>
                              <w:right w:val="single" w:sz="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37380C" w14:textId="77777777" w:rsidR="00940E58" w:rsidRDefault="00940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0E58" w14:paraId="2778401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90"/>
                        </w:trPr>
                        <w:tc>
                          <w:tcPr>
                            <w:tcW w:w="4517" w:type="dxa"/>
                            <w:vMerge/>
                            <w:tcBorders>
                              <w:righ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3571C8" w14:textId="77777777" w:rsidR="00940E58" w:rsidRDefault="00940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8" w:space="0" w:color="FFA000"/>
                              <w:left w:val="single" w:sz="36" w:space="0" w:color="FFA000"/>
                              <w:right w:val="single" w:sz="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55AEACF" w14:textId="77777777" w:rsidR="00940E58" w:rsidRDefault="00940E58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28" w:type="dxa"/>
                            <w:vMerge/>
                            <w:tcBorders>
                              <w:top w:val="single" w:sz="6" w:space="0" w:color="FFA000"/>
                              <w:left w:val="single" w:sz="6" w:space="0" w:color="FFA000"/>
                              <w:bottom w:val="single" w:sz="6" w:space="0" w:color="FFA000"/>
                              <w:right w:val="single" w:sz="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EEE948" w14:textId="77777777" w:rsidR="00940E58" w:rsidRDefault="00940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40E58" w14:paraId="2A41987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7"/>
                        </w:trPr>
                        <w:tc>
                          <w:tcPr>
                            <w:tcW w:w="4517" w:type="dxa"/>
                            <w:tcBorders>
                              <w:righ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3F1FB3" w14:textId="77777777" w:rsidR="00940E58" w:rsidRDefault="009D0111">
                            <w:pPr>
                              <w:pStyle w:val="TableParagraph"/>
                              <w:spacing w:line="275" w:lineRule="exact"/>
                              <w:ind w:left="566"/>
                            </w:pP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ENCARGOS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4"/>
                              </w:rPr>
                              <w:t>GESTIÓN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24"/>
                              </w:rPr>
                              <w:t>ULPGC</w:t>
                            </w:r>
                          </w:p>
                        </w:tc>
                        <w:tc>
                          <w:tcPr>
                            <w:tcW w:w="11854" w:type="dxa"/>
                            <w:gridSpan w:val="2"/>
                            <w:tcBorders>
                              <w:left w:val="single" w:sz="36" w:space="0" w:color="FFA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AFE719" w14:textId="77777777" w:rsidR="00940E58" w:rsidRDefault="00940E58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18262F9" w14:textId="77777777" w:rsidR="00940E58" w:rsidRDefault="00940E5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OFICINA_DE_TRANSFERENCIA_DE_CONOCIMIENTO"/>
      <w:bookmarkEnd w:id="0"/>
      <w:r>
        <w:rPr>
          <w:spacing w:val="-2"/>
        </w:rPr>
        <w:t xml:space="preserve">PATRONATO </w:t>
      </w:r>
      <w:r>
        <w:rPr>
          <w:spacing w:val="-4"/>
        </w:rPr>
        <w:t>DIRECCIÓN</w:t>
      </w:r>
      <w:r>
        <w:rPr>
          <w:spacing w:val="-22"/>
        </w:rPr>
        <w:t xml:space="preserve"> </w:t>
      </w:r>
      <w:r>
        <w:rPr>
          <w:spacing w:val="-4"/>
        </w:rPr>
        <w:t>GERENCIA</w:t>
      </w:r>
    </w:p>
    <w:p w14:paraId="60D5F702" w14:textId="77777777" w:rsidR="00940E58" w:rsidRDefault="009D0111">
      <w:pPr>
        <w:pStyle w:val="Textoindependiente"/>
        <w:spacing w:before="26" w:line="290" w:lineRule="exact"/>
        <w:ind w:left="36"/>
      </w:pPr>
      <w:r>
        <w:br w:type="column"/>
      </w:r>
      <w:r>
        <w:t>El</w:t>
      </w:r>
      <w:r>
        <w:rPr>
          <w:spacing w:val="-3"/>
        </w:rPr>
        <w:t xml:space="preserve"> </w:t>
      </w:r>
      <w:r>
        <w:t>Patronato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FCPCT lo</w:t>
      </w:r>
      <w:r>
        <w:rPr>
          <w:spacing w:val="-2"/>
        </w:rPr>
        <w:t xml:space="preserve"> conforman:</w:t>
      </w:r>
    </w:p>
    <w:p w14:paraId="0B71EF95" w14:textId="77777777" w:rsidR="00940E58" w:rsidRDefault="009D0111">
      <w:pPr>
        <w:pStyle w:val="Prrafodelista"/>
        <w:numPr>
          <w:ilvl w:val="0"/>
          <w:numId w:val="5"/>
        </w:numPr>
        <w:tabs>
          <w:tab w:val="left" w:pos="839"/>
        </w:tabs>
        <w:ind w:left="839" w:hanging="83"/>
      </w:pPr>
      <w:r>
        <w:rPr>
          <w:sz w:val="24"/>
        </w:rPr>
        <w:t>Rector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ULPGC</w:t>
      </w:r>
    </w:p>
    <w:p w14:paraId="2D00D12A" w14:textId="77777777" w:rsidR="00940E58" w:rsidRDefault="009D0111">
      <w:pPr>
        <w:pStyle w:val="Prrafodelista"/>
        <w:numPr>
          <w:ilvl w:val="0"/>
          <w:numId w:val="5"/>
        </w:numPr>
        <w:tabs>
          <w:tab w:val="left" w:pos="839"/>
        </w:tabs>
        <w:ind w:left="839" w:hanging="83"/>
      </w:pPr>
      <w:r>
        <w:rPr>
          <w:sz w:val="24"/>
        </w:rPr>
        <w:t>Presidente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Consejo Social 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4"/>
          <w:sz w:val="24"/>
        </w:rPr>
        <w:t>ULPGC</w:t>
      </w:r>
    </w:p>
    <w:p w14:paraId="13650E47" w14:textId="77777777" w:rsidR="00940E58" w:rsidRDefault="009D0111">
      <w:pPr>
        <w:pStyle w:val="Prrafodelista"/>
        <w:numPr>
          <w:ilvl w:val="0"/>
          <w:numId w:val="5"/>
        </w:numPr>
        <w:tabs>
          <w:tab w:val="left" w:pos="839"/>
        </w:tabs>
        <w:ind w:left="839" w:hanging="83"/>
      </w:pPr>
      <w:r>
        <w:rPr>
          <w:sz w:val="24"/>
        </w:rPr>
        <w:t>Secretaria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ULPGC</w:t>
      </w:r>
    </w:p>
    <w:p w14:paraId="26E1815A" w14:textId="77777777" w:rsidR="00940E58" w:rsidRDefault="009D0111">
      <w:pPr>
        <w:pStyle w:val="Prrafodelista"/>
        <w:numPr>
          <w:ilvl w:val="0"/>
          <w:numId w:val="5"/>
        </w:numPr>
        <w:tabs>
          <w:tab w:val="left" w:pos="839"/>
        </w:tabs>
        <w:spacing w:line="290" w:lineRule="exact"/>
        <w:ind w:left="839" w:hanging="83"/>
      </w:pPr>
      <w:r>
        <w:rPr>
          <w:sz w:val="24"/>
        </w:rPr>
        <w:t>Gerente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ULPGC</w:t>
      </w:r>
    </w:p>
    <w:p w14:paraId="342C1F14" w14:textId="77777777" w:rsidR="009D0111" w:rsidRDefault="009D0111">
      <w:pPr>
        <w:sectPr w:rsidR="00000000">
          <w:pgSz w:w="28350" w:h="15120" w:orient="landscape"/>
          <w:pgMar w:top="360" w:right="850" w:bottom="0" w:left="708" w:header="720" w:footer="720" w:gutter="0"/>
          <w:cols w:num="2" w:space="720" w:equalWidth="0">
            <w:col w:w="16747" w:space="271"/>
            <w:col w:w="9774" w:space="0"/>
          </w:cols>
        </w:sectPr>
      </w:pPr>
    </w:p>
    <w:p w14:paraId="1BB123C0" w14:textId="77777777" w:rsidR="00940E58" w:rsidRDefault="00940E58">
      <w:pPr>
        <w:pStyle w:val="Textoindependiente"/>
        <w:rPr>
          <w:sz w:val="20"/>
        </w:rPr>
      </w:pPr>
    </w:p>
    <w:p w14:paraId="75B53C49" w14:textId="77777777" w:rsidR="00940E58" w:rsidRDefault="00940E58">
      <w:pPr>
        <w:pStyle w:val="Textoindependiente"/>
        <w:rPr>
          <w:sz w:val="20"/>
        </w:rPr>
      </w:pPr>
    </w:p>
    <w:p w14:paraId="44D6BDEC" w14:textId="77777777" w:rsidR="00940E58" w:rsidRDefault="00940E58">
      <w:pPr>
        <w:pStyle w:val="Textoindependiente"/>
        <w:rPr>
          <w:sz w:val="20"/>
        </w:rPr>
      </w:pPr>
    </w:p>
    <w:p w14:paraId="7D40D4E2" w14:textId="77777777" w:rsidR="00940E58" w:rsidRDefault="00940E58">
      <w:pPr>
        <w:pStyle w:val="Textoindependiente"/>
        <w:rPr>
          <w:sz w:val="20"/>
        </w:rPr>
      </w:pPr>
    </w:p>
    <w:p w14:paraId="3B33CD40" w14:textId="77777777" w:rsidR="00940E58" w:rsidRDefault="00940E58">
      <w:pPr>
        <w:pStyle w:val="Textoindependiente"/>
        <w:rPr>
          <w:sz w:val="20"/>
        </w:rPr>
      </w:pPr>
    </w:p>
    <w:p w14:paraId="4D55E07F" w14:textId="77777777" w:rsidR="00940E58" w:rsidRDefault="00940E58">
      <w:pPr>
        <w:pStyle w:val="Textoindependiente"/>
        <w:rPr>
          <w:sz w:val="20"/>
        </w:rPr>
      </w:pPr>
    </w:p>
    <w:p w14:paraId="72925694" w14:textId="77777777" w:rsidR="00940E58" w:rsidRDefault="00940E58">
      <w:pPr>
        <w:pStyle w:val="Textoindependiente"/>
        <w:rPr>
          <w:sz w:val="20"/>
        </w:rPr>
      </w:pPr>
    </w:p>
    <w:p w14:paraId="731061ED" w14:textId="77777777" w:rsidR="00940E58" w:rsidRDefault="00940E58">
      <w:pPr>
        <w:pStyle w:val="Textoindependiente"/>
        <w:rPr>
          <w:sz w:val="20"/>
        </w:rPr>
      </w:pPr>
    </w:p>
    <w:p w14:paraId="5689AC2B" w14:textId="77777777" w:rsidR="00940E58" w:rsidRDefault="00940E58">
      <w:pPr>
        <w:pStyle w:val="Textoindependiente"/>
        <w:rPr>
          <w:sz w:val="20"/>
        </w:rPr>
      </w:pPr>
    </w:p>
    <w:p w14:paraId="7A9EDD30" w14:textId="77777777" w:rsidR="00940E58" w:rsidRDefault="00940E58">
      <w:pPr>
        <w:pStyle w:val="Textoindependiente"/>
        <w:rPr>
          <w:sz w:val="20"/>
        </w:rPr>
      </w:pPr>
    </w:p>
    <w:p w14:paraId="3B986609" w14:textId="77777777" w:rsidR="00940E58" w:rsidRDefault="00940E58">
      <w:pPr>
        <w:pStyle w:val="Textoindependiente"/>
        <w:rPr>
          <w:sz w:val="20"/>
        </w:rPr>
      </w:pPr>
    </w:p>
    <w:p w14:paraId="608F3AD0" w14:textId="77777777" w:rsidR="00940E58" w:rsidRDefault="00940E58">
      <w:pPr>
        <w:pStyle w:val="Textoindependiente"/>
        <w:rPr>
          <w:sz w:val="20"/>
        </w:rPr>
      </w:pPr>
    </w:p>
    <w:p w14:paraId="71D02BB4" w14:textId="77777777" w:rsidR="00940E58" w:rsidRDefault="00940E58">
      <w:pPr>
        <w:pStyle w:val="Textoindependiente"/>
        <w:rPr>
          <w:sz w:val="20"/>
        </w:rPr>
      </w:pPr>
    </w:p>
    <w:p w14:paraId="5A29990B" w14:textId="77777777" w:rsidR="00940E58" w:rsidRDefault="00940E58">
      <w:pPr>
        <w:pStyle w:val="Textoindependiente"/>
        <w:rPr>
          <w:sz w:val="20"/>
        </w:rPr>
      </w:pPr>
    </w:p>
    <w:p w14:paraId="08E11031" w14:textId="77777777" w:rsidR="00940E58" w:rsidRDefault="00940E58">
      <w:pPr>
        <w:pStyle w:val="Textoindependiente"/>
        <w:rPr>
          <w:sz w:val="20"/>
        </w:rPr>
      </w:pPr>
    </w:p>
    <w:p w14:paraId="3D36EF6F" w14:textId="77777777" w:rsidR="00940E58" w:rsidRDefault="00940E58">
      <w:pPr>
        <w:pStyle w:val="Textoindependiente"/>
        <w:rPr>
          <w:sz w:val="20"/>
        </w:rPr>
      </w:pPr>
    </w:p>
    <w:p w14:paraId="7F8C41AC" w14:textId="77777777" w:rsidR="00940E58" w:rsidRDefault="00940E58">
      <w:pPr>
        <w:pStyle w:val="Textoindependiente"/>
        <w:rPr>
          <w:sz w:val="20"/>
        </w:rPr>
      </w:pPr>
    </w:p>
    <w:p w14:paraId="42C06735" w14:textId="77777777" w:rsidR="00940E58" w:rsidRDefault="00940E58">
      <w:pPr>
        <w:pStyle w:val="Textoindependiente"/>
        <w:spacing w:before="55"/>
        <w:rPr>
          <w:sz w:val="20"/>
        </w:rPr>
      </w:pPr>
    </w:p>
    <w:p w14:paraId="6A4442AE" w14:textId="77777777" w:rsidR="009D0111" w:rsidRDefault="009D0111">
      <w:pPr>
        <w:sectPr w:rsidR="00000000">
          <w:type w:val="continuous"/>
          <w:pgSz w:w="28350" w:h="15120" w:orient="landscape"/>
          <w:pgMar w:top="360" w:right="850" w:bottom="0" w:left="708" w:header="720" w:footer="720" w:gutter="0"/>
          <w:cols w:space="720"/>
        </w:sectPr>
      </w:pPr>
    </w:p>
    <w:p w14:paraId="57BEF2AA" w14:textId="77777777" w:rsidR="00940E58" w:rsidRDefault="00940E58">
      <w:pPr>
        <w:pStyle w:val="Textoindependiente"/>
        <w:rPr>
          <w:sz w:val="20"/>
        </w:rPr>
      </w:pPr>
    </w:p>
    <w:p w14:paraId="53703B59" w14:textId="77777777" w:rsidR="00940E58" w:rsidRDefault="00940E58">
      <w:pPr>
        <w:pStyle w:val="Textoindependiente"/>
        <w:rPr>
          <w:sz w:val="20"/>
        </w:rPr>
      </w:pPr>
    </w:p>
    <w:p w14:paraId="13A1AC23" w14:textId="77777777" w:rsidR="00940E58" w:rsidRDefault="00940E58">
      <w:pPr>
        <w:pStyle w:val="Textoindependiente"/>
        <w:rPr>
          <w:sz w:val="20"/>
        </w:rPr>
      </w:pPr>
    </w:p>
    <w:p w14:paraId="3C557649" w14:textId="77777777" w:rsidR="00940E58" w:rsidRDefault="00940E58">
      <w:pPr>
        <w:pStyle w:val="Textoindependiente"/>
        <w:rPr>
          <w:sz w:val="20"/>
        </w:rPr>
      </w:pPr>
    </w:p>
    <w:p w14:paraId="35A79182" w14:textId="77777777" w:rsidR="00940E58" w:rsidRDefault="00940E58">
      <w:pPr>
        <w:pStyle w:val="Textoindependiente"/>
        <w:spacing w:before="95"/>
        <w:rPr>
          <w:sz w:val="20"/>
        </w:rPr>
      </w:pPr>
    </w:p>
    <w:p w14:paraId="7885EA89" w14:textId="77777777" w:rsidR="00940E58" w:rsidRDefault="009D0111">
      <w:pPr>
        <w:pStyle w:val="Textoindependiente"/>
        <w:ind w:left="328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947965" wp14:editId="0801CDCB">
                <wp:extent cx="1652906" cy="969007"/>
                <wp:effectExtent l="0" t="0" r="4444" b="2543"/>
                <wp:docPr id="1560972076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6" cy="969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B706C5" w14:textId="77777777" w:rsidR="00940E58" w:rsidRDefault="009D0111">
                            <w:pPr>
                              <w:spacing w:before="230" w:line="211" w:lineRule="auto"/>
                              <w:ind w:left="301" w:firstLine="669"/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1"/>
                              </w:rPr>
                              <w:t xml:space="preserve">I+D+i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1"/>
                              </w:rPr>
                              <w:t>CONTRATADA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1"/>
                              </w:rPr>
                              <w:t>Y COLABORATIVA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47965" id="Textbox 29" o:spid="_x0000_s1035" type="#_x0000_t202" style="width:130.15pt;height:7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" filled="f" stroked="f">
                <v:textbox inset="0,0,0,0">
                  <w:txbxContent>
                    <w:p w14:paraId="2BB706C5" w14:textId="77777777" w:rsidR="00940E58" w:rsidRDefault="009D0111">
                      <w:pPr>
                        <w:spacing w:before="230" w:line="211" w:lineRule="auto"/>
                        <w:ind w:left="301" w:firstLine="669"/>
                      </w:pPr>
                      <w:r>
                        <w:rPr>
                          <w:b/>
                          <w:color w:val="FFFFFF"/>
                          <w:spacing w:val="-2"/>
                          <w:sz w:val="31"/>
                        </w:rPr>
                        <w:t xml:space="preserve">I+D+i </w:t>
                      </w:r>
                      <w:r>
                        <w:rPr>
                          <w:b/>
                          <w:color w:val="FFFFFF"/>
                          <w:spacing w:val="-6"/>
                          <w:sz w:val="31"/>
                        </w:rPr>
                        <w:t>CONTRATADA</w:t>
                      </w:r>
                      <w:r>
                        <w:rPr>
                          <w:b/>
                          <w:color w:val="FFFFFF"/>
                          <w:spacing w:val="-12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sz w:val="31"/>
                        </w:rPr>
                        <w:t>Y COLABORATIVA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838075" w14:textId="77777777" w:rsidR="00940E58" w:rsidRDefault="009D0111">
      <w:pPr>
        <w:pStyle w:val="Textoindependiente"/>
        <w:spacing w:before="94" w:line="232" w:lineRule="auto"/>
        <w:ind w:left="419" w:right="38" w:hanging="1"/>
        <w:jc w:val="both"/>
      </w:pPr>
      <w:r>
        <w:t xml:space="preserve">Asesoramiento, negociación, </w:t>
      </w:r>
      <w:r>
        <w:t>redacción, revisión, seguimiento jurídico y económico, control y ejecución económica, de contratos y convenios de transferencia de conocimiento.</w:t>
      </w:r>
    </w:p>
    <w:p w14:paraId="03E3D78F" w14:textId="77777777" w:rsidR="00940E58" w:rsidRDefault="009D0111">
      <w:pPr>
        <w:pStyle w:val="Textoindependiente"/>
        <w:spacing w:before="5" w:line="232" w:lineRule="auto"/>
        <w:ind w:left="419" w:right="38"/>
        <w:jc w:val="both"/>
      </w:pPr>
      <w:r>
        <w:t xml:space="preserve">Gestión económico-administrativa y de recursos humanos de la actividad de investigación, desarrollo, </w:t>
      </w:r>
      <w:r>
        <w:t xml:space="preserve">innovación y transferencia del conocimiento de la ULPGC. Gestión de subvenciones. Control </w:t>
      </w:r>
      <w:r>
        <w:rPr>
          <w:spacing w:val="-2"/>
        </w:rPr>
        <w:t>económico-financiero.</w:t>
      </w:r>
    </w:p>
    <w:p w14:paraId="56D12E43" w14:textId="77777777" w:rsidR="00940E58" w:rsidRDefault="009D0111">
      <w:pPr>
        <w:pStyle w:val="Textoindependiente"/>
        <w:spacing w:before="5" w:line="232" w:lineRule="auto"/>
        <w:ind w:left="419" w:right="40"/>
        <w:jc w:val="both"/>
      </w:pPr>
      <w:r>
        <w:t>Presentación de propuestas a licitaciones públicas nacionales e internacionales. Compra pública.</w:t>
      </w:r>
    </w:p>
    <w:p w14:paraId="31E8ABB7" w14:textId="77777777" w:rsidR="00940E58" w:rsidRDefault="009D0111">
      <w:pPr>
        <w:pStyle w:val="Ttulo2"/>
        <w:spacing w:before="67" w:line="216" w:lineRule="auto"/>
        <w:ind w:left="1290" w:hanging="706"/>
      </w:pPr>
      <w:r>
        <w:br w:type="column"/>
      </w:r>
      <w:r>
        <w:rPr>
          <w:color w:val="FFFFFF"/>
        </w:rPr>
        <w:t>OFICINA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 xml:space="preserve">SERVICIOS </w:t>
      </w:r>
      <w:r>
        <w:rPr>
          <w:color w:val="FFFFFF"/>
          <w:spacing w:val="-2"/>
        </w:rPr>
        <w:t>CIENTÍFICOS</w:t>
      </w:r>
    </w:p>
    <w:p w14:paraId="46104A1F" w14:textId="77777777" w:rsidR="00940E58" w:rsidRDefault="009D0111">
      <w:pPr>
        <w:pStyle w:val="Textoindependiente"/>
        <w:spacing w:before="390" w:line="232" w:lineRule="auto"/>
        <w:ind w:left="4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8409DC4" wp14:editId="71F14ACE">
                <wp:simplePos x="0" y="0"/>
                <wp:positionH relativeFrom="page">
                  <wp:posOffset>2372868</wp:posOffset>
                </wp:positionH>
                <wp:positionV relativeFrom="paragraph">
                  <wp:posOffset>304970</wp:posOffset>
                </wp:positionV>
                <wp:extent cx="1781808" cy="969007"/>
                <wp:effectExtent l="0" t="0" r="8892" b="2543"/>
                <wp:wrapNone/>
                <wp:docPr id="187408709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08" cy="969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C5C299" w14:textId="77777777" w:rsidR="00940E58" w:rsidRDefault="009D0111">
                            <w:pPr>
                              <w:spacing w:before="68" w:line="211" w:lineRule="auto"/>
                              <w:ind w:left="301" w:right="297" w:firstLine="1"/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1"/>
                              </w:rPr>
                              <w:t xml:space="preserve">PROTECCIÓN, </w:t>
                            </w:r>
                            <w:r>
                              <w:rPr>
                                <w:b/>
                                <w:color w:val="FFFFFF"/>
                                <w:sz w:val="31"/>
                              </w:rPr>
                              <w:t xml:space="preserve">PROMOCIÓN Y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EXPLOTACIÓN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1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1"/>
                              </w:rPr>
                              <w:t>CONOCIMIENTO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09DC4" id="Textbox 30" o:spid="_x0000_s1036" type="#_x0000_t202" style="position:absolute;left:0;text-align:left;margin-left:186.85pt;margin-top:24pt;width:140.3pt;height:76.3pt;z-index:1573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" filled="f" stroked="f">
                <v:textbox inset="0,0,0,0">
                  <w:txbxContent>
                    <w:p w14:paraId="2CC5C299" w14:textId="77777777" w:rsidR="00940E58" w:rsidRDefault="009D0111">
                      <w:pPr>
                        <w:spacing w:before="68" w:line="211" w:lineRule="auto"/>
                        <w:ind w:left="301" w:right="297" w:firstLine="1"/>
                        <w:jc w:val="center"/>
                      </w:pPr>
                      <w:r>
                        <w:rPr>
                          <w:b/>
                          <w:color w:val="FFFFFF"/>
                          <w:spacing w:val="-2"/>
                          <w:sz w:val="31"/>
                        </w:rPr>
                        <w:t xml:space="preserve">PROTECCIÓN, </w:t>
                      </w:r>
                      <w:r>
                        <w:rPr>
                          <w:b/>
                          <w:color w:val="FFFFFF"/>
                          <w:sz w:val="31"/>
                        </w:rPr>
                        <w:t xml:space="preserve">PROMOCIÓN Y </w:t>
                      </w:r>
                      <w:r>
                        <w:rPr>
                          <w:b/>
                          <w:color w:val="FFFFFF"/>
                          <w:spacing w:val="-4"/>
                          <w:sz w:val="31"/>
                        </w:rPr>
                        <w:t>EXPLOTACIÓN</w:t>
                      </w:r>
                      <w:r>
                        <w:rPr>
                          <w:b/>
                          <w:color w:val="FFFFFF"/>
                          <w:spacing w:val="-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1"/>
                        </w:rPr>
                        <w:t xml:space="preserve">DE </w:t>
                      </w:r>
                      <w:r>
                        <w:rPr>
                          <w:b/>
                          <w:color w:val="FFFFFF"/>
                          <w:spacing w:val="-2"/>
                          <w:sz w:val="31"/>
                        </w:rPr>
                        <w:t>CONOCIMIENTO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0CFC289" wp14:editId="4D66EBCB">
                <wp:simplePos x="0" y="0"/>
                <wp:positionH relativeFrom="page">
                  <wp:posOffset>658368</wp:posOffset>
                </wp:positionH>
                <wp:positionV relativeFrom="paragraph">
                  <wp:posOffset>-764877</wp:posOffset>
                </wp:positionV>
                <wp:extent cx="3496308" cy="993779"/>
                <wp:effectExtent l="0" t="0" r="8892" b="15871"/>
                <wp:wrapNone/>
                <wp:docPr id="768584446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08" cy="99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65891A" w14:textId="77777777" w:rsidR="00940E58" w:rsidRDefault="009D0111">
                            <w:pPr>
                              <w:spacing w:before="406" w:line="216" w:lineRule="auto"/>
                              <w:ind w:left="1608" w:right="517" w:hanging="1085"/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OFICINA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>TRANSFERENCIA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z w:val="35"/>
                              </w:rPr>
                              <w:t xml:space="preserve">DE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CONOCIMIENTO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FC289" id="Textbox 31" o:spid="_x0000_s1037" type="#_x0000_t202" style="position:absolute;left:0;text-align:left;margin-left:51.85pt;margin-top:-60.25pt;width:275.3pt;height:78.25pt;z-index:1573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" filled="f" stroked="f">
                <v:textbox inset="0,0,0,0">
                  <w:txbxContent>
                    <w:p w14:paraId="2865891A" w14:textId="77777777" w:rsidR="00940E58" w:rsidRDefault="009D0111">
                      <w:pPr>
                        <w:spacing w:before="406" w:line="216" w:lineRule="auto"/>
                        <w:ind w:left="1608" w:right="517" w:hanging="1085"/>
                      </w:pP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OFICINA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>TRANSFERENCIA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z w:val="35"/>
                        </w:rPr>
                        <w:t xml:space="preserve">DE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CONOCIMIENTO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Gestión</w:t>
      </w:r>
      <w:r>
        <w:rPr>
          <w:spacing w:val="-11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 xml:space="preserve">económica de los distintos equipos e infraestructuras que dispone la ULPGC para apoyar y dar servicio científico, instrumental y técnico </w:t>
      </w:r>
      <w:r>
        <w:t>tanto a la comunidad universitaria</w:t>
      </w:r>
      <w:r>
        <w:rPr>
          <w:spacing w:val="40"/>
        </w:rPr>
        <w:t xml:space="preserve"> </w:t>
      </w:r>
      <w:r>
        <w:t>e investigadora, como al tejido industrial y social.</w:t>
      </w:r>
    </w:p>
    <w:p w14:paraId="79F85B67" w14:textId="77777777" w:rsidR="00940E58" w:rsidRDefault="009D0111">
      <w:pPr>
        <w:pStyle w:val="Ttulo2"/>
        <w:spacing w:before="179"/>
        <w:ind w:left="852" w:firstLine="0"/>
      </w:pPr>
      <w:r>
        <w:br w:type="column"/>
      </w:r>
      <w:r>
        <w:rPr>
          <w:color w:val="FFFFFF"/>
        </w:rPr>
        <w:t>OFICINA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PROYECTOS</w:t>
      </w:r>
    </w:p>
    <w:p w14:paraId="47D77DF2" w14:textId="77777777" w:rsidR="00940E58" w:rsidRDefault="00940E58">
      <w:pPr>
        <w:pStyle w:val="Textoindependiente"/>
        <w:spacing w:before="267"/>
        <w:rPr>
          <w:rFonts w:ascii="Calibri Light" w:hAnsi="Calibri Light"/>
          <w:sz w:val="35"/>
        </w:rPr>
      </w:pPr>
    </w:p>
    <w:p w14:paraId="31078CC0" w14:textId="77777777" w:rsidR="00940E58" w:rsidRDefault="009D0111">
      <w:pPr>
        <w:pStyle w:val="Textoindependiente"/>
        <w:spacing w:line="232" w:lineRule="auto"/>
        <w:ind w:left="418" w:right="38"/>
        <w:jc w:val="both"/>
      </w:pPr>
      <w:r>
        <w:t>Gestión administrativa y económica y justificación de proyectos europeos, nacionales y regionales; así como subvenciones cuya finalidad sea el apoyo a la investigación. Gestión de oferta laboral a través de convocatorias. Acciones de promoción y divulgación: organización de eventos y cursos de formación sobre proyectos europeos.</w:t>
      </w:r>
    </w:p>
    <w:p w14:paraId="09AF6171" w14:textId="77777777" w:rsidR="00940E58" w:rsidRDefault="009D0111">
      <w:r>
        <w:br w:type="column"/>
      </w:r>
    </w:p>
    <w:p w14:paraId="2839EEAA" w14:textId="77777777" w:rsidR="00940E58" w:rsidRDefault="00940E58">
      <w:pPr>
        <w:pStyle w:val="Textoindependiente"/>
        <w:rPr>
          <w:sz w:val="22"/>
        </w:rPr>
      </w:pPr>
    </w:p>
    <w:p w14:paraId="5185B597" w14:textId="77777777" w:rsidR="00940E58" w:rsidRDefault="00940E58">
      <w:pPr>
        <w:pStyle w:val="Textoindependiente"/>
        <w:rPr>
          <w:sz w:val="22"/>
        </w:rPr>
      </w:pPr>
    </w:p>
    <w:p w14:paraId="119446C9" w14:textId="77777777" w:rsidR="00940E58" w:rsidRDefault="00940E58">
      <w:pPr>
        <w:pStyle w:val="Textoindependiente"/>
        <w:spacing w:before="183"/>
        <w:rPr>
          <w:sz w:val="22"/>
        </w:rPr>
      </w:pPr>
    </w:p>
    <w:p w14:paraId="006C5A33" w14:textId="77777777" w:rsidR="00940E58" w:rsidRDefault="009D0111">
      <w:pPr>
        <w:spacing w:before="1" w:line="232" w:lineRule="auto"/>
        <w:ind w:left="418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070A56A" wp14:editId="7C867EBD">
                <wp:simplePos x="0" y="0"/>
                <wp:positionH relativeFrom="page">
                  <wp:posOffset>14004036</wp:posOffset>
                </wp:positionH>
                <wp:positionV relativeFrom="paragraph">
                  <wp:posOffset>-993321</wp:posOffset>
                </wp:positionV>
                <wp:extent cx="3401696" cy="946788"/>
                <wp:effectExtent l="0" t="0" r="8254" b="5712"/>
                <wp:wrapNone/>
                <wp:docPr id="867029228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6" cy="946788"/>
                        </a:xfrm>
                        <a:prstGeom prst="rect">
                          <a:avLst/>
                        </a:prstGeom>
                        <a:solidFill>
                          <a:srgbClr val="0066A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A13EFC" w14:textId="77777777" w:rsidR="00940E58" w:rsidRDefault="009D0111">
                            <w:pPr>
                              <w:spacing w:before="303" w:line="216" w:lineRule="auto"/>
                              <w:ind w:left="1822" w:right="1003" w:hanging="819"/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GESTIÓN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ECONÓMICA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Y FINANCIERA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0A56A" id="Textbox 32" o:spid="_x0000_s1038" type="#_x0000_t202" style="position:absolute;left:0;text-align:left;margin-left:1102.7pt;margin-top:-78.2pt;width:267.85pt;height:74.55pt;z-index:1573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" fillcolor="#0066a0" stroked="f">
                <v:textbox inset="0,0,0,0">
                  <w:txbxContent>
                    <w:p w14:paraId="50A13EFC" w14:textId="77777777" w:rsidR="00940E58" w:rsidRDefault="009D0111">
                      <w:pPr>
                        <w:spacing w:before="303" w:line="216" w:lineRule="auto"/>
                        <w:ind w:left="1822" w:right="1003" w:hanging="819"/>
                      </w:pP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GESTIÓN</w:t>
                      </w:r>
                      <w:r>
                        <w:rPr>
                          <w:rFonts w:ascii="Calibri Light" w:hAnsi="Calibri Light"/>
                          <w:color w:val="FFFFFF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ECONÓMICA</w:t>
                      </w:r>
                      <w:r>
                        <w:rPr>
                          <w:rFonts w:ascii="Calibri Light" w:hAnsi="Calibri Light"/>
                          <w:color w:val="FFFFFF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Y FINANCIERA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EB91172" wp14:editId="2CDF204D">
                <wp:simplePos x="0" y="0"/>
                <wp:positionH relativeFrom="page">
                  <wp:posOffset>10201659</wp:posOffset>
                </wp:positionH>
                <wp:positionV relativeFrom="paragraph">
                  <wp:posOffset>-993321</wp:posOffset>
                </wp:positionV>
                <wp:extent cx="3058796" cy="946788"/>
                <wp:effectExtent l="0" t="0" r="8254" b="5712"/>
                <wp:wrapNone/>
                <wp:docPr id="191855746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6" cy="946788"/>
                        </a:xfrm>
                        <a:prstGeom prst="rect">
                          <a:avLst/>
                        </a:prstGeom>
                        <a:solidFill>
                          <a:srgbClr val="0066A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DB8B3E" w14:textId="77777777" w:rsidR="00940E58" w:rsidRDefault="00940E58">
                            <w:pPr>
                              <w:pStyle w:val="Textoindependiente"/>
                              <w:spacing w:before="33"/>
                              <w:rPr>
                                <w:color w:val="000000"/>
                                <w:sz w:val="35"/>
                              </w:rPr>
                            </w:pPr>
                          </w:p>
                          <w:p w14:paraId="2D797835" w14:textId="77777777" w:rsidR="00940E58" w:rsidRDefault="009D0111">
                            <w:pPr>
                              <w:ind w:left="861"/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pacing w:val="-4"/>
                                <w:sz w:val="35"/>
                              </w:rPr>
                              <w:t>RECURSOS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FFFFF"/>
                                <w:spacing w:val="-2"/>
                                <w:sz w:val="35"/>
                              </w:rPr>
                              <w:t>HUMANOS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91172" id="Textbox 33" o:spid="_x0000_s1039" type="#_x0000_t202" style="position:absolute;left:0;text-align:left;margin-left:803.3pt;margin-top:-78.2pt;width:240.85pt;height:74.55pt;z-index:1573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" fillcolor="#0066a0" stroked="f">
                <v:textbox inset="0,0,0,0">
                  <w:txbxContent>
                    <w:p w14:paraId="1CDB8B3E" w14:textId="77777777" w:rsidR="00940E58" w:rsidRDefault="00940E58">
                      <w:pPr>
                        <w:pStyle w:val="Textoindependiente"/>
                        <w:spacing w:before="33"/>
                        <w:rPr>
                          <w:color w:val="000000"/>
                          <w:sz w:val="35"/>
                        </w:rPr>
                      </w:pPr>
                    </w:p>
                    <w:p w14:paraId="2D797835" w14:textId="77777777" w:rsidR="00940E58" w:rsidRDefault="009D0111">
                      <w:pPr>
                        <w:ind w:left="861"/>
                      </w:pPr>
                      <w:r>
                        <w:rPr>
                          <w:rFonts w:ascii="Calibri Light" w:hAnsi="Calibri Light"/>
                          <w:color w:val="FFFFFF"/>
                          <w:spacing w:val="-4"/>
                          <w:sz w:val="35"/>
                        </w:rPr>
                        <w:t>RECURSOS</w:t>
                      </w:r>
                      <w:r>
                        <w:rPr>
                          <w:rFonts w:ascii="Calibri Light" w:hAnsi="Calibri Light"/>
                          <w:color w:val="FFFFFF"/>
                          <w:spacing w:val="-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FFFFF"/>
                          <w:spacing w:val="-2"/>
                          <w:sz w:val="35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Gestión del personal contratado. Contratos, nóminas, altas, bajas, permisos, horarios, vacaciones y licencias. Prevención de riesgos laborales. Control laboral de régimen interno.</w:t>
      </w:r>
    </w:p>
    <w:p w14:paraId="57CD0D73" w14:textId="77777777" w:rsidR="00940E58" w:rsidRDefault="009D0111">
      <w:r>
        <w:br w:type="column"/>
      </w:r>
    </w:p>
    <w:p w14:paraId="7089D416" w14:textId="77777777" w:rsidR="00940E58" w:rsidRDefault="00940E58">
      <w:pPr>
        <w:pStyle w:val="Textoindependiente"/>
        <w:rPr>
          <w:sz w:val="22"/>
        </w:rPr>
      </w:pPr>
    </w:p>
    <w:p w14:paraId="729A3717" w14:textId="77777777" w:rsidR="00940E58" w:rsidRDefault="00940E58">
      <w:pPr>
        <w:pStyle w:val="Textoindependiente"/>
        <w:rPr>
          <w:sz w:val="22"/>
        </w:rPr>
      </w:pPr>
    </w:p>
    <w:p w14:paraId="21406B2A" w14:textId="77777777" w:rsidR="00940E58" w:rsidRDefault="00940E58">
      <w:pPr>
        <w:pStyle w:val="Textoindependiente"/>
        <w:rPr>
          <w:sz w:val="22"/>
        </w:rPr>
      </w:pPr>
    </w:p>
    <w:p w14:paraId="3F5BDCD6" w14:textId="77777777" w:rsidR="00940E58" w:rsidRDefault="00940E58">
      <w:pPr>
        <w:pStyle w:val="Textoindependiente"/>
        <w:spacing w:before="9"/>
        <w:rPr>
          <w:sz w:val="22"/>
        </w:rPr>
      </w:pPr>
    </w:p>
    <w:p w14:paraId="4233C885" w14:textId="77777777" w:rsidR="00940E58" w:rsidRDefault="009D0111">
      <w:pPr>
        <w:spacing w:line="232" w:lineRule="auto"/>
        <w:ind w:left="418" w:right="121"/>
        <w:jc w:val="both"/>
      </w:pPr>
      <w:r>
        <w:t>Gestión de pagos y control económico de proveedores. Gestión contable, impuestos y tributos. Cuentas anuales, balances, informes económicos.</w:t>
      </w:r>
    </w:p>
    <w:p w14:paraId="57A07ACB" w14:textId="77777777" w:rsidR="00940E58" w:rsidRDefault="00940E58">
      <w:pPr>
        <w:pStyle w:val="Textoindependiente"/>
        <w:rPr>
          <w:sz w:val="22"/>
        </w:rPr>
      </w:pPr>
    </w:p>
    <w:p w14:paraId="4293ADD7" w14:textId="77777777" w:rsidR="00940E58" w:rsidRDefault="00940E58">
      <w:pPr>
        <w:pStyle w:val="Textoindependiente"/>
        <w:rPr>
          <w:sz w:val="22"/>
        </w:rPr>
      </w:pPr>
    </w:p>
    <w:p w14:paraId="3680E0C1" w14:textId="77777777" w:rsidR="00940E58" w:rsidRDefault="00940E58">
      <w:pPr>
        <w:pStyle w:val="Textoindependiente"/>
        <w:rPr>
          <w:sz w:val="22"/>
        </w:rPr>
      </w:pPr>
    </w:p>
    <w:p w14:paraId="093B292E" w14:textId="77777777" w:rsidR="00940E58" w:rsidRDefault="00940E58">
      <w:pPr>
        <w:pStyle w:val="Textoindependiente"/>
        <w:rPr>
          <w:sz w:val="22"/>
        </w:rPr>
      </w:pPr>
    </w:p>
    <w:p w14:paraId="3DA76DC0" w14:textId="77777777" w:rsidR="00940E58" w:rsidRDefault="00940E58">
      <w:pPr>
        <w:pStyle w:val="Textoindependiente"/>
        <w:rPr>
          <w:sz w:val="22"/>
        </w:rPr>
      </w:pPr>
    </w:p>
    <w:p w14:paraId="5B2A46C0" w14:textId="77777777" w:rsidR="00940E58" w:rsidRDefault="00940E58">
      <w:pPr>
        <w:pStyle w:val="Textoindependiente"/>
        <w:rPr>
          <w:sz w:val="22"/>
        </w:rPr>
      </w:pPr>
    </w:p>
    <w:p w14:paraId="7FE91215" w14:textId="77777777" w:rsidR="00940E58" w:rsidRDefault="00940E58">
      <w:pPr>
        <w:pStyle w:val="Textoindependiente"/>
        <w:rPr>
          <w:sz w:val="22"/>
        </w:rPr>
      </w:pPr>
    </w:p>
    <w:p w14:paraId="2B67A3C5" w14:textId="77777777" w:rsidR="00940E58" w:rsidRDefault="00940E58">
      <w:pPr>
        <w:pStyle w:val="Textoindependiente"/>
        <w:rPr>
          <w:sz w:val="22"/>
        </w:rPr>
      </w:pPr>
    </w:p>
    <w:p w14:paraId="42028506" w14:textId="77777777" w:rsidR="00940E58" w:rsidRDefault="00940E58">
      <w:pPr>
        <w:pStyle w:val="Textoindependiente"/>
        <w:rPr>
          <w:sz w:val="22"/>
        </w:rPr>
      </w:pPr>
    </w:p>
    <w:p w14:paraId="75B60374" w14:textId="77777777" w:rsidR="00940E58" w:rsidRDefault="00940E58">
      <w:pPr>
        <w:pStyle w:val="Textoindependiente"/>
        <w:rPr>
          <w:sz w:val="22"/>
        </w:rPr>
      </w:pPr>
    </w:p>
    <w:p w14:paraId="62AF75E5" w14:textId="77777777" w:rsidR="00940E58" w:rsidRDefault="00940E58">
      <w:pPr>
        <w:pStyle w:val="Textoindependiente"/>
        <w:rPr>
          <w:sz w:val="22"/>
        </w:rPr>
      </w:pPr>
    </w:p>
    <w:p w14:paraId="004ABCAB" w14:textId="77777777" w:rsidR="00940E58" w:rsidRDefault="00940E58">
      <w:pPr>
        <w:pStyle w:val="Textoindependiente"/>
        <w:rPr>
          <w:sz w:val="22"/>
        </w:rPr>
      </w:pPr>
    </w:p>
    <w:p w14:paraId="4E34A3DE" w14:textId="77777777" w:rsidR="00940E58" w:rsidRDefault="00940E58">
      <w:pPr>
        <w:pStyle w:val="Textoindependiente"/>
        <w:rPr>
          <w:sz w:val="22"/>
        </w:rPr>
      </w:pPr>
    </w:p>
    <w:p w14:paraId="547F5AE2" w14:textId="77777777" w:rsidR="00940E58" w:rsidRDefault="00940E58">
      <w:pPr>
        <w:pStyle w:val="Textoindependiente"/>
        <w:rPr>
          <w:sz w:val="22"/>
        </w:rPr>
      </w:pPr>
    </w:p>
    <w:p w14:paraId="34CE7328" w14:textId="77777777" w:rsidR="00940E58" w:rsidRDefault="00940E58">
      <w:pPr>
        <w:pStyle w:val="Textoindependiente"/>
        <w:rPr>
          <w:sz w:val="22"/>
        </w:rPr>
      </w:pPr>
    </w:p>
    <w:p w14:paraId="6F24A450" w14:textId="77777777" w:rsidR="00940E58" w:rsidRDefault="00940E58">
      <w:pPr>
        <w:pStyle w:val="Textoindependiente"/>
        <w:rPr>
          <w:sz w:val="22"/>
        </w:rPr>
      </w:pPr>
    </w:p>
    <w:p w14:paraId="6BC088A5" w14:textId="77777777" w:rsidR="00940E58" w:rsidRDefault="00940E58">
      <w:pPr>
        <w:pStyle w:val="Textoindependiente"/>
        <w:spacing w:before="31"/>
        <w:rPr>
          <w:sz w:val="22"/>
        </w:rPr>
      </w:pPr>
    </w:p>
    <w:p w14:paraId="54471E3F" w14:textId="77777777" w:rsidR="00940E58" w:rsidRDefault="009D0111">
      <w:pPr>
        <w:pStyle w:val="Textoindependiente"/>
        <w:ind w:left="3682"/>
      </w:pPr>
      <w:r>
        <w:rPr>
          <w:rFonts w:ascii="Arial MT" w:hAnsi="Arial MT"/>
        </w:rPr>
        <w:t>Marzo</w:t>
      </w:r>
      <w:r>
        <w:rPr>
          <w:rFonts w:ascii="Arial MT" w:hAnsi="Arial MT"/>
          <w:spacing w:val="-4"/>
        </w:rPr>
        <w:t xml:space="preserve"> 2025</w:t>
      </w:r>
    </w:p>
    <w:p w14:paraId="47603DEA" w14:textId="77777777" w:rsidR="009D0111" w:rsidRDefault="009D0111">
      <w:pPr>
        <w:sectPr w:rsidR="00000000">
          <w:type w:val="continuous"/>
          <w:pgSz w:w="28350" w:h="15120" w:orient="landscape"/>
          <w:pgMar w:top="360" w:right="850" w:bottom="0" w:left="708" w:header="720" w:footer="720" w:gutter="0"/>
          <w:cols w:num="5" w:space="720" w:equalWidth="0">
            <w:col w:w="4548" w:space="1188"/>
            <w:col w:w="3912" w:space="41"/>
            <w:col w:w="4557" w:space="996"/>
            <w:col w:w="4830" w:space="999"/>
            <w:col w:w="5721" w:space="0"/>
          </w:cols>
        </w:sectPr>
      </w:pPr>
    </w:p>
    <w:p w14:paraId="52340A7B" w14:textId="77777777" w:rsidR="00940E58" w:rsidRDefault="009D0111">
      <w:pPr>
        <w:pStyle w:val="Textoindependiente"/>
        <w:spacing w:before="39"/>
      </w:pPr>
      <w:r>
        <w:rPr>
          <w:rFonts w:ascii="Arial MT" w:hAnsi="Arial MT"/>
          <w:noProof/>
        </w:rPr>
        <mc:AlternateContent>
          <mc:Choice Requires="wpg">
            <w:drawing>
              <wp:anchor distT="0" distB="0" distL="114300" distR="114300" simplePos="0" relativeHeight="487440896" behindDoc="1" locked="0" layoutInCell="1" allowOverlap="1" wp14:anchorId="06E6F44E" wp14:editId="65370F01">
                <wp:simplePos x="0" y="0"/>
                <wp:positionH relativeFrom="page">
                  <wp:posOffset>563883</wp:posOffset>
                </wp:positionH>
                <wp:positionV relativeFrom="page">
                  <wp:posOffset>3761228</wp:posOffset>
                </wp:positionV>
                <wp:extent cx="16959805" cy="5706112"/>
                <wp:effectExtent l="0" t="0" r="70895" b="8888"/>
                <wp:wrapNone/>
                <wp:docPr id="1200047491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9805" cy="5706112"/>
                          <a:chOff x="0" y="0"/>
                          <a:chExt cx="16959805" cy="5706112"/>
                        </a:xfrm>
                      </wpg:grpSpPr>
                      <wps:wsp>
                        <wps:cNvPr id="1729225868" name="Graphic 35"/>
                        <wps:cNvSpPr/>
                        <wps:spPr>
                          <a:xfrm>
                            <a:off x="0" y="0"/>
                            <a:ext cx="9248141" cy="57061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248140"/>
                              <a:gd name="f4" fmla="val 5706110"/>
                              <a:gd name="f5" fmla="val 9247632"/>
                              <a:gd name="f6" fmla="val 5705856"/>
                              <a:gd name="f7" fmla="*/ f0 1 9248140"/>
                              <a:gd name="f8" fmla="*/ f1 1 5706110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9248140"/>
                              <a:gd name="f15" fmla="*/ f12 1 5706110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9248140" h="5706110">
                                <a:moveTo>
                                  <a:pt x="f5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CE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56384093" name="Graphic 36"/>
                        <wps:cNvSpPr/>
                        <wps:spPr>
                          <a:xfrm>
                            <a:off x="94485" y="376431"/>
                            <a:ext cx="5965188" cy="203771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965190"/>
                              <a:gd name="f4" fmla="val 2037714"/>
                              <a:gd name="f5" fmla="val 1653540"/>
                              <a:gd name="f6" fmla="val 1069848"/>
                              <a:gd name="f7" fmla="val 2037588"/>
                              <a:gd name="f8" fmla="val 3496056"/>
                              <a:gd name="f9" fmla="val 993648"/>
                              <a:gd name="f10" fmla="val 5964936"/>
                              <a:gd name="f11" fmla="val 22860"/>
                              <a:gd name="f12" fmla="val 3639312"/>
                              <a:gd name="f13" fmla="val 1031748"/>
                              <a:gd name="f14" fmla="*/ f0 1 5965190"/>
                              <a:gd name="f15" fmla="*/ f1 1 2037714"/>
                              <a:gd name="f16" fmla="val f2"/>
                              <a:gd name="f17" fmla="val f3"/>
                              <a:gd name="f18" fmla="val f4"/>
                              <a:gd name="f19" fmla="+- f18 0 f16"/>
                              <a:gd name="f20" fmla="+- f17 0 f16"/>
                              <a:gd name="f21" fmla="*/ f20 1 5965190"/>
                              <a:gd name="f22" fmla="*/ f19 1 2037714"/>
                              <a:gd name="f23" fmla="*/ f16 1 f21"/>
                              <a:gd name="f24" fmla="*/ f17 1 f21"/>
                              <a:gd name="f25" fmla="*/ f16 1 f22"/>
                              <a:gd name="f26" fmla="*/ f18 1 f22"/>
                              <a:gd name="f27" fmla="*/ f23 f14 1"/>
                              <a:gd name="f28" fmla="*/ f24 f14 1"/>
                              <a:gd name="f29" fmla="*/ f26 f15 1"/>
                              <a:gd name="f30" fmla="*/ f25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7" t="f30" r="f28" b="f29"/>
                            <a:pathLst>
                              <a:path w="5965190" h="2037714">
                                <a:moveTo>
                                  <a:pt x="f5" y="f6"/>
                                </a:moveTo>
                                <a:lnTo>
                                  <a:pt x="f2" y="f6"/>
                                </a:lnTo>
                                <a:lnTo>
                                  <a:pt x="f2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  <a:path w="5965190" h="2037714">
                                <a:moveTo>
                                  <a:pt x="f8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9"/>
                                </a:lnTo>
                                <a:lnTo>
                                  <a:pt x="f8" y="f9"/>
                                </a:lnTo>
                                <a:lnTo>
                                  <a:pt x="f8" y="f2"/>
                                </a:lnTo>
                                <a:close/>
                              </a:path>
                              <a:path w="5965190" h="2037714">
                                <a:moveTo>
                                  <a:pt x="f10" y="f11"/>
                                </a:moveTo>
                                <a:lnTo>
                                  <a:pt x="f12" y="f11"/>
                                </a:lnTo>
                                <a:lnTo>
                                  <a:pt x="f12" y="f13"/>
                                </a:lnTo>
                                <a:lnTo>
                                  <a:pt x="f10" y="f13"/>
                                </a:lnTo>
                                <a:lnTo>
                                  <a:pt x="f10" y="f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36707739" name="Graphic 37"/>
                        <wps:cNvSpPr/>
                        <wps:spPr>
                          <a:xfrm>
                            <a:off x="1808985" y="370332"/>
                            <a:ext cx="7187568" cy="204724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187565"/>
                              <a:gd name="f4" fmla="val 2047239"/>
                              <a:gd name="f5" fmla="val 1781556"/>
                              <a:gd name="f6" fmla="val 1075944"/>
                              <a:gd name="f7" fmla="val 2046732"/>
                              <a:gd name="f8" fmla="val 7187184"/>
                              <a:gd name="f9" fmla="val 4472940"/>
                              <a:gd name="f10" fmla="val 1008888"/>
                              <a:gd name="f11" fmla="*/ f0 1 7187565"/>
                              <a:gd name="f12" fmla="*/ f1 1 2047239"/>
                              <a:gd name="f13" fmla="val f2"/>
                              <a:gd name="f14" fmla="val f3"/>
                              <a:gd name="f15" fmla="val f4"/>
                              <a:gd name="f16" fmla="+- f15 0 f13"/>
                              <a:gd name="f17" fmla="+- f14 0 f13"/>
                              <a:gd name="f18" fmla="*/ f17 1 7187565"/>
                              <a:gd name="f19" fmla="*/ f16 1 2047239"/>
                              <a:gd name="f20" fmla="*/ f13 1 f18"/>
                              <a:gd name="f21" fmla="*/ f14 1 f18"/>
                              <a:gd name="f22" fmla="*/ f13 1 f19"/>
                              <a:gd name="f23" fmla="*/ f15 1 f19"/>
                              <a:gd name="f24" fmla="*/ f20 f11 1"/>
                              <a:gd name="f25" fmla="*/ f21 f11 1"/>
                              <a:gd name="f26" fmla="*/ f23 f12 1"/>
                              <a:gd name="f27" fmla="*/ f22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4" t="f27" r="f25" b="f26"/>
                            <a:pathLst>
                              <a:path w="7187565" h="2047239">
                                <a:moveTo>
                                  <a:pt x="f5" y="f6"/>
                                </a:moveTo>
                                <a:lnTo>
                                  <a:pt x="f2" y="f6"/>
                                </a:lnTo>
                                <a:lnTo>
                                  <a:pt x="f2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  <a:path w="7187565" h="2047239">
                                <a:moveTo>
                                  <a:pt x="f8" y="f2"/>
                                </a:moveTo>
                                <a:lnTo>
                                  <a:pt x="f9" y="f2"/>
                                </a:lnTo>
                                <a:lnTo>
                                  <a:pt x="f9" y="f10"/>
                                </a:lnTo>
                                <a:lnTo>
                                  <a:pt x="f8" y="f10"/>
                                </a:lnTo>
                                <a:lnTo>
                                  <a:pt x="f8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6215242" name="Graphic 38"/>
                        <wps:cNvSpPr/>
                        <wps:spPr>
                          <a:xfrm>
                            <a:off x="94485" y="1370083"/>
                            <a:ext cx="3496949" cy="7619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945"/>
                              <a:gd name="f4" fmla="val 76200"/>
                              <a:gd name="f5" fmla="val 3496741"/>
                              <a:gd name="f6" fmla="*/ f0 1 3496945"/>
                              <a:gd name="f7" fmla="*/ f1 1 76200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3496945"/>
                              <a:gd name="f14" fmla="*/ f11 1 76200"/>
                              <a:gd name="f15" fmla="*/ f8 1 f13"/>
                              <a:gd name="f16" fmla="*/ f9 1 f13"/>
                              <a:gd name="f17" fmla="*/ f8 1 f14"/>
                              <a:gd name="f18" fmla="*/ f10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496945" h="76200">
                                <a:moveTo>
                                  <a:pt x="f2" y="f4"/>
                                </a:moveTo>
                                <a:lnTo>
                                  <a:pt x="f5" y="f4"/>
                                </a:lnTo>
                                <a:lnTo>
                                  <a:pt x="f5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25729617" name="Graphic 39"/>
                        <wps:cNvSpPr/>
                        <wps:spPr>
                          <a:xfrm>
                            <a:off x="8613648" y="341383"/>
                            <a:ext cx="8229600" cy="3619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229600"/>
                              <a:gd name="f4" fmla="val 36195"/>
                              <a:gd name="f5" fmla="val 8229028"/>
                              <a:gd name="f6" fmla="val 35953"/>
                              <a:gd name="f7" fmla="*/ f0 1 8229600"/>
                              <a:gd name="f8" fmla="*/ f1 1 3619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229600"/>
                              <a:gd name="f15" fmla="*/ f12 1 3619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229600" h="36195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</a:path>
                            </a:pathLst>
                          </a:custGeom>
                          <a:noFill/>
                          <a:ln w="76196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203969" name="Graphic 40"/>
                        <wps:cNvSpPr/>
                        <wps:spPr>
                          <a:xfrm>
                            <a:off x="3241548" y="2417071"/>
                            <a:ext cx="1271" cy="71818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270"/>
                              <a:gd name="f4" fmla="val 718185"/>
                              <a:gd name="f5" fmla="val 717740"/>
                              <a:gd name="f6" fmla="*/ f0 1 1270"/>
                              <a:gd name="f7" fmla="*/ f1 1 718185"/>
                              <a:gd name="f8" fmla="val f2"/>
                              <a:gd name="f9" fmla="val f3"/>
                              <a:gd name="f10" fmla="val f4"/>
                              <a:gd name="f11" fmla="+- f10 0 f8"/>
                              <a:gd name="f12" fmla="+- f9 0 f8"/>
                              <a:gd name="f13" fmla="*/ f12 1 1270"/>
                              <a:gd name="f14" fmla="*/ f11 1 718185"/>
                              <a:gd name="f15" fmla="*/ 0 1 f13"/>
                              <a:gd name="f16" fmla="*/ 1270 1 f13"/>
                              <a:gd name="f17" fmla="*/ 0 1 f14"/>
                              <a:gd name="f18" fmla="*/ 718185 1 f14"/>
                              <a:gd name="f19" fmla="*/ f15 f6 1"/>
                              <a:gd name="f20" fmla="*/ f16 f6 1"/>
                              <a:gd name="f21" fmla="*/ f18 f7 1"/>
                              <a:gd name="f22" fmla="*/ f17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1270" h="718185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44145704" name="Graphic 41"/>
                        <wps:cNvSpPr/>
                        <wps:spPr>
                          <a:xfrm>
                            <a:off x="94485" y="341383"/>
                            <a:ext cx="8623304" cy="577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623300"/>
                              <a:gd name="f4" fmla="val 57785"/>
                              <a:gd name="f5" fmla="val 57403"/>
                              <a:gd name="f6" fmla="val 8622868"/>
                              <a:gd name="f7" fmla="*/ f0 1 8623300"/>
                              <a:gd name="f8" fmla="*/ f1 1 5778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623300"/>
                              <a:gd name="f15" fmla="*/ f12 1 5778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623300" h="57785">
                                <a:moveTo>
                                  <a:pt x="f2" y="f5"/>
                                </a:moveTo>
                                <a:lnTo>
                                  <a:pt x="f6" y="f2"/>
                                </a:lnTo>
                              </a:path>
                            </a:pathLst>
                          </a:custGeom>
                          <a:noFill/>
                          <a:ln w="76196" cap="flat">
                            <a:solidFill>
                              <a:srgbClr val="FFA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04525730" name="Graphic 42"/>
                        <wps:cNvSpPr/>
                        <wps:spPr>
                          <a:xfrm>
                            <a:off x="16080967" y="5099125"/>
                            <a:ext cx="878838" cy="53149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78840"/>
                              <a:gd name="f4" fmla="val 531495"/>
                              <a:gd name="f5" fmla="val 878273"/>
                              <a:gd name="f6" fmla="val 530965"/>
                              <a:gd name="f7" fmla="*/ f0 1 878840"/>
                              <a:gd name="f8" fmla="*/ f1 1 53149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78840"/>
                              <a:gd name="f15" fmla="*/ f12 1 53149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78840" h="531495">
                                <a:moveTo>
                                  <a:pt x="f5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31862977" name="Graphic 43"/>
                        <wps:cNvSpPr/>
                        <wps:spPr>
                          <a:xfrm>
                            <a:off x="16080967" y="5099125"/>
                            <a:ext cx="878838" cy="53149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78840"/>
                              <a:gd name="f4" fmla="val 531495"/>
                              <a:gd name="f5" fmla="val 530965"/>
                              <a:gd name="f6" fmla="val 878273"/>
                              <a:gd name="f7" fmla="*/ f0 1 878840"/>
                              <a:gd name="f8" fmla="*/ f1 1 531495"/>
                              <a:gd name="f9" fmla="val f2"/>
                              <a:gd name="f10" fmla="val f3"/>
                              <a:gd name="f11" fmla="val f4"/>
                              <a:gd name="f12" fmla="+- f11 0 f9"/>
                              <a:gd name="f13" fmla="+- f10 0 f9"/>
                              <a:gd name="f14" fmla="*/ f13 1 878840"/>
                              <a:gd name="f15" fmla="*/ f12 1 531495"/>
                              <a:gd name="f16" fmla="*/ f9 1 f14"/>
                              <a:gd name="f17" fmla="*/ f10 1 f14"/>
                              <a:gd name="f18" fmla="*/ f9 1 f15"/>
                              <a:gd name="f19" fmla="*/ f11 1 f15"/>
                              <a:gd name="f20" fmla="*/ f16 f7 1"/>
                              <a:gd name="f21" fmla="*/ f17 f7 1"/>
                              <a:gd name="f22" fmla="*/ f19 f8 1"/>
                              <a:gd name="f23" fmla="*/ f18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3" r="f21" b="f22"/>
                            <a:pathLst>
                              <a:path w="878840" h="531495">
                                <a:moveTo>
                                  <a:pt x="f2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1CF73" id="Group 34" o:spid="_x0000_s1026" style="position:absolute;margin-left:44.4pt;margin-top:296.15pt;width:1335.4pt;height:449.3pt;z-index:-15875584;mso-position-horizontal-relative:page;mso-position-vertical-relative:page" coordsize="169598,5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">
                <v:shape id="Graphic 35" o:spid="_x0000_s1027" style="position:absolute;width:92481;height:57061;visibility:visible;mso-wrap-style:square;v-text-anchor:top" coordsize="9248140,570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" path="m9247632,l,,,5705856r9247632,l9247632,xe" fillcolor="#d5dce4" stroked="f">
                  <v:path arrowok="t" o:connecttype="custom" o:connectlocs="4624071,0;9248141,2853056;4624071,5706112;0,2853056" o:connectangles="270,0,90,180" textboxrect="0,0,9248140,5706110"/>
                </v:shape>
                <v:shape id="Graphic 36" o:spid="_x0000_s1028" style="position:absolute;left:944;top:3764;width:59652;height:20377;visibility:visible;mso-wrap-style:square;v-text-anchor:top" coordsize="5965190,203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" path="m1653540,1069848l,1069848r,967740l1653540,2037588r,-967740xem3496056,l,,,993648r3496056,l3496056,xem5964936,22860r-2325624,l3639312,1031748r2325624,l5964936,22860xe" fillcolor="#0066a0" stroked="f">
                  <v:path arrowok="t" o:connecttype="custom" o:connectlocs="2982594,0;5965188,1018856;2982594,2037712;0,1018856" o:connectangles="270,0,90,180" textboxrect="0,0,5965190,2037714"/>
                </v:shape>
                <v:shape id="Graphic 37" o:spid="_x0000_s1029" style="position:absolute;left:18089;top:3703;width:71876;height:20472;visibility:visible;mso-wrap-style:square;v-text-anchor:top" coordsize="7187565,204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" path="m1781556,1075944l,1075944r,970788l1781556,2046732r,-970788xem7187184,l4472940,r,1008888l7187184,1008888,7187184,xe" fillcolor="#0066a0" stroked="f">
                  <v:path arrowok="t" o:connecttype="custom" o:connectlocs="3593784,0;7187568,1023621;3593784,2047241;0,1023621" o:connectangles="270,0,90,180" textboxrect="0,0,7187565,2047239"/>
                </v:shape>
                <v:shape id="Graphic 38" o:spid="_x0000_s1030" style="position:absolute;left:944;top:13700;width:34970;height:762;visibility:visible;mso-wrap-style:square;v-text-anchor:top" coordsize="349694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" path="m,76200r3496741,l3496741,,,,,76200xe" fillcolor="#ffa000" stroked="f">
                  <v:path arrowok="t" o:connecttype="custom" o:connectlocs="1748475,0;3496949,38098;1748475,76196;0,38098" o:connectangles="270,0,90,180" textboxrect="0,0,3496945,76200"/>
                </v:shape>
                <v:shape id="Graphic 39" o:spid="_x0000_s1031" style="position:absolute;left:86136;top:3413;width:82296;height:362;visibility:visible;mso-wrap-style:square;v-text-anchor:top" coordsize="82296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" path="m,l8229028,35953e" filled="f" strokecolor="#ffa000" strokeweight="2.11656mm">
                  <v:path arrowok="t" o:connecttype="custom" o:connectlocs="4114800,0;8229600,18096;4114800,36191;0,18096" o:connectangles="270,0,90,180" textboxrect="0,0,8229600,36195"/>
                </v:shape>
                <v:shape id="Graphic 40" o:spid="_x0000_s1032" style="position:absolute;left:32415;top:24170;width:13;height:7182;visibility:visible;mso-wrap-style:square;v-text-anchor:top" coordsize="127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" path="m,l,717740e" filled="f" strokecolor="#ffa000" strokeweight="4.5pt">
                  <v:path arrowok="t" o:connecttype="custom" o:connectlocs="636,0;1271,359094;636,718188;0,359094" o:connectangles="270,0,90,180" textboxrect="0,0,1270,718185"/>
                </v:shape>
                <v:shape id="Graphic 41" o:spid="_x0000_s1033" style="position:absolute;left:944;top:3413;width:86233;height:578;visibility:visible;mso-wrap-style:square;v-text-anchor:top" coordsize="8623300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" path="m,57403l8622868,e" filled="f" strokecolor="#ffa000" strokeweight="2.11656mm">
                  <v:path arrowok="t" o:connecttype="custom" o:connectlocs="4311652,0;8623304,28890;4311652,57780;0,28890" o:connectangles="270,0,90,180" textboxrect="0,0,8623300,57785"/>
                </v:shape>
                <v:shape id="Graphic 42" o:spid="_x0000_s1034" style="position:absolute;left:160809;top:50991;width:8789;height:5315;visibility:visible;mso-wrap-style:square;v-text-anchor:top" coordsize="87884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" path="m878273,l,,,530965r878273,l878273,xe" stroked="f">
                  <v:path arrowok="t" o:connecttype="custom" o:connectlocs="439419,0;878838,265748;439419,531495;0,265748" o:connectangles="270,0,90,180" textboxrect="0,0,878840,531495"/>
                </v:shape>
                <v:shape id="Graphic 43" o:spid="_x0000_s1035" style="position:absolute;left:160809;top:50991;width:8789;height:5315;visibility:visible;mso-wrap-style:square;v-text-anchor:top" coordsize="87884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" path="m,530965r878273,l878273,,,,,530965xe" filled="f" strokecolor="white" strokeweight="3.88061mm">
                  <v:path arrowok="t" o:connecttype="custom" o:connectlocs="439419,0;878838,265748;439419,531495;0,265748" o:connectangles="270,0,90,180" textboxrect="0,0,878840,531495"/>
                </v:shape>
                <w10:wrap anchorx="page" anchory="page"/>
              </v:group>
            </w:pict>
          </mc:Fallback>
        </mc:AlternateContent>
      </w:r>
    </w:p>
    <w:p w14:paraId="3182EDAC" w14:textId="77777777" w:rsidR="00940E58" w:rsidRDefault="009D0111">
      <w:pPr>
        <w:pStyle w:val="Textoindependiente"/>
        <w:spacing w:line="290" w:lineRule="exact"/>
        <w:ind w:right="1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C477BD3" wp14:editId="2D65F4B1">
                <wp:simplePos x="0" y="0"/>
                <wp:positionH relativeFrom="page">
                  <wp:posOffset>3561587</wp:posOffset>
                </wp:positionH>
                <wp:positionV relativeFrom="paragraph">
                  <wp:posOffset>-2129280</wp:posOffset>
                </wp:positionV>
                <wp:extent cx="6223004" cy="2571119"/>
                <wp:effectExtent l="0" t="0" r="25396" b="19681"/>
                <wp:wrapNone/>
                <wp:docPr id="61507691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4" cy="2571119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8">
                          <a:solidFill>
                            <a:srgbClr val="FFA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E638DE" w14:textId="77777777" w:rsidR="00940E58" w:rsidRDefault="009D011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before="165" w:line="424" w:lineRule="exact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PROTECCIÓN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VALORIZACIÓN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4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CONOCIMIENTO</w:t>
                            </w:r>
                          </w:p>
                          <w:p w14:paraId="57209F9F" w14:textId="77777777" w:rsidR="00940E58" w:rsidRDefault="009D0111">
                            <w:pPr>
                              <w:pStyle w:val="Textoindependiente"/>
                              <w:spacing w:before="1" w:line="232" w:lineRule="auto"/>
                              <w:ind w:left="203" w:right="250"/>
                            </w:pPr>
                            <w:r>
                              <w:rPr>
                                <w:color w:val="000000"/>
                              </w:rPr>
                              <w:t>Promoción y gestión de la propiedad industrial e intelectual de la ULPGC: tramitación de patentes,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modelos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utilidad,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diseños,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marcas,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software.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Gestión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tramitación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Licencias, Contratos de Transferencia de conocimiento con empresas e instituciones.</w:t>
                            </w:r>
                          </w:p>
                          <w:p w14:paraId="19988416" w14:textId="77777777" w:rsidR="00940E58" w:rsidRDefault="009D011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line="421" w:lineRule="exact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EMPRESAS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BASADAS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EN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EL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4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CONOCIMIENTO</w:t>
                            </w:r>
                          </w:p>
                          <w:p w14:paraId="0B0FF3FF" w14:textId="77777777" w:rsidR="00940E58" w:rsidRDefault="009D0111">
                            <w:pPr>
                              <w:pStyle w:val="Textoindependiente"/>
                              <w:spacing w:line="287" w:lineRule="exact"/>
                              <w:ind w:left="203"/>
                            </w:pPr>
                            <w:r>
                              <w:rPr>
                                <w:color w:val="000000"/>
                              </w:rPr>
                              <w:t>Promoción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gestión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creación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empresas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basadas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conocimiento 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ULPGC.</w:t>
                            </w:r>
                          </w:p>
                          <w:p w14:paraId="7E10335B" w14:textId="77777777" w:rsidR="00940E58" w:rsidRDefault="009D011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line="421" w:lineRule="exact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OFERTA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DEMANDA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TECNOLOGÍA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6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Y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4"/>
                                <w:sz w:val="35"/>
                              </w:rPr>
                              <w:t>CONOCIMIENTO</w:t>
                            </w:r>
                          </w:p>
                          <w:p w14:paraId="4E8F3354" w14:textId="77777777" w:rsidR="00940E58" w:rsidRDefault="009D0111">
                            <w:pPr>
                              <w:pStyle w:val="Textoindependiente"/>
                              <w:spacing w:before="2" w:line="232" w:lineRule="auto"/>
                              <w:ind w:left="203" w:right="250"/>
                            </w:pPr>
                            <w:r>
                              <w:rPr>
                                <w:color w:val="000000"/>
                              </w:rPr>
                              <w:t>Acciones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promoción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tecnología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conocimiento,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formación,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divulgación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 la I+D+i,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gestión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eventos,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hub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contacto entre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universidad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 empresa.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Innovación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abierta.</w:t>
                            </w:r>
                          </w:p>
                          <w:p w14:paraId="66B0EE5C" w14:textId="77777777" w:rsidR="00940E58" w:rsidRDefault="009D011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line="420" w:lineRule="exact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DIFUSIÓN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SOCIAL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DEL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pacing w:val="-2"/>
                                <w:sz w:val="35"/>
                              </w:rPr>
                              <w:t>CONOCIMIENTO</w:t>
                            </w:r>
                          </w:p>
                          <w:p w14:paraId="2CB53F40" w14:textId="77777777" w:rsidR="00940E58" w:rsidRDefault="009D0111">
                            <w:pPr>
                              <w:pStyle w:val="Textoindependiente"/>
                              <w:spacing w:line="290" w:lineRule="exact"/>
                              <w:ind w:left="203"/>
                            </w:pPr>
                            <w:r>
                              <w:rPr>
                                <w:color w:val="000000"/>
                              </w:rPr>
                              <w:t>Actividades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divulgación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 que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participado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77BD3" id="Textbox 44" o:spid="_x0000_s1040" type="#_x0000_t202" style="position:absolute;left:0;text-align:left;margin-left:280.45pt;margin-top:-167.65pt;width:490pt;height:202.45pt;z-index:1573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" fillcolor="#d5dce4" strokecolor="#ffa000" strokeweight=".26467mm">
                <v:textbox inset="0,0,0,0">
                  <w:txbxContent>
                    <w:p w14:paraId="6CE638DE" w14:textId="77777777" w:rsidR="00940E58" w:rsidRDefault="009D011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before="165" w:line="424" w:lineRule="exact"/>
                      </w:pP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PROTECCIÓN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00000"/>
                          <w:spacing w:val="-7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VALORIZACIÓN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4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CONOCIMIENTO</w:t>
                      </w:r>
                    </w:p>
                    <w:p w14:paraId="57209F9F" w14:textId="77777777" w:rsidR="00940E58" w:rsidRDefault="009D0111">
                      <w:pPr>
                        <w:pStyle w:val="Textoindependiente"/>
                        <w:spacing w:before="1" w:line="232" w:lineRule="auto"/>
                        <w:ind w:left="203" w:right="250"/>
                      </w:pPr>
                      <w:r>
                        <w:rPr>
                          <w:color w:val="000000"/>
                        </w:rPr>
                        <w:t>Promoción y gestión de la propiedad industrial e intelectual de la ULPGC: tramitación de patentes,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modelos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utilidad,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diseños,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marcas,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software.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Gestión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tramitación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Licencias, Contratos de Transferencia de conocimiento con empresas e instituciones.</w:t>
                      </w:r>
                    </w:p>
                    <w:p w14:paraId="19988416" w14:textId="77777777" w:rsidR="00940E58" w:rsidRDefault="009D011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line="421" w:lineRule="exact"/>
                      </w:pP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EMPRESAS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BASADAS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EN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EL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4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CONOCIMIENTO</w:t>
                      </w:r>
                    </w:p>
                    <w:p w14:paraId="0B0FF3FF" w14:textId="77777777" w:rsidR="00940E58" w:rsidRDefault="009D0111">
                      <w:pPr>
                        <w:pStyle w:val="Textoindependiente"/>
                        <w:spacing w:line="287" w:lineRule="exact"/>
                        <w:ind w:left="203"/>
                      </w:pPr>
                      <w:r>
                        <w:rPr>
                          <w:color w:val="000000"/>
                        </w:rPr>
                        <w:t>Promoción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gestión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creación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empresas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basadas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conocimiento 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ULPGC.</w:t>
                      </w:r>
                    </w:p>
                    <w:p w14:paraId="7E10335B" w14:textId="77777777" w:rsidR="00940E58" w:rsidRDefault="009D011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line="421" w:lineRule="exact"/>
                      </w:pP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00000"/>
                          <w:spacing w:val="-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DEMANDA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DE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TECNOLOGÍA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6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Y</w:t>
                      </w:r>
                      <w:r>
                        <w:rPr>
                          <w:rFonts w:ascii="Calibri Light" w:hAnsi="Calibri Light"/>
                          <w:color w:val="000000"/>
                          <w:spacing w:val="-8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4"/>
                          <w:sz w:val="35"/>
                        </w:rPr>
                        <w:t>CONOCIMIENTO</w:t>
                      </w:r>
                    </w:p>
                    <w:p w14:paraId="4E8F3354" w14:textId="77777777" w:rsidR="00940E58" w:rsidRDefault="009D0111">
                      <w:pPr>
                        <w:pStyle w:val="Textoindependiente"/>
                        <w:spacing w:before="2" w:line="232" w:lineRule="auto"/>
                        <w:ind w:left="203" w:right="250"/>
                      </w:pPr>
                      <w:r>
                        <w:rPr>
                          <w:color w:val="000000"/>
                        </w:rPr>
                        <w:t>Acciones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promoción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tecnología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conocimiento,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formación,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información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divulgación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 la I+D+i,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gestión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eventos,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hub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contacto entre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universidad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 empresa.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Innovación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abierta.</w:t>
                      </w:r>
                    </w:p>
                    <w:p w14:paraId="66B0EE5C" w14:textId="77777777" w:rsidR="00940E58" w:rsidRDefault="009D011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line="420" w:lineRule="exact"/>
                      </w:pP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DIFUSIÓN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5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SOCIAL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1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color w:val="000000"/>
                          <w:spacing w:val="-10"/>
                          <w:sz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/>
                          <w:spacing w:val="-2"/>
                          <w:sz w:val="35"/>
                        </w:rPr>
                        <w:t>CONOCIMIENTO</w:t>
                      </w:r>
                    </w:p>
                    <w:p w14:paraId="2CB53F40" w14:textId="77777777" w:rsidR="00940E58" w:rsidRDefault="009D0111">
                      <w:pPr>
                        <w:pStyle w:val="Textoindependiente"/>
                        <w:spacing w:line="290" w:lineRule="exact"/>
                        <w:ind w:left="203"/>
                      </w:pPr>
                      <w:r>
                        <w:rPr>
                          <w:color w:val="000000"/>
                        </w:rPr>
                        <w:t>Actividades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divulgación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 que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participado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investigador.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V.5</w:t>
      </w:r>
    </w:p>
    <w:p w14:paraId="06E4A2EC" w14:textId="77777777" w:rsidR="00940E58" w:rsidRDefault="009D0111">
      <w:pPr>
        <w:pStyle w:val="Textoindependiente"/>
        <w:spacing w:line="290" w:lineRule="exact"/>
        <w:ind w:right="180"/>
        <w:jc w:val="right"/>
      </w:pPr>
      <w:r>
        <w:lastRenderedPageBreak/>
        <w:t xml:space="preserve">julio </w:t>
      </w:r>
      <w:r>
        <w:rPr>
          <w:spacing w:val="-4"/>
        </w:rPr>
        <w:t>2023</w:t>
      </w:r>
    </w:p>
    <w:sectPr w:rsidR="00940E58">
      <w:type w:val="continuous"/>
      <w:pgSz w:w="28350" w:h="15120" w:orient="landscape"/>
      <w:pgMar w:top="360" w:right="850" w:bottom="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5AD5" w14:textId="77777777" w:rsidR="009D0111" w:rsidRDefault="009D0111">
      <w:r>
        <w:separator/>
      </w:r>
    </w:p>
  </w:endnote>
  <w:endnote w:type="continuationSeparator" w:id="0">
    <w:p w14:paraId="23615B3E" w14:textId="77777777" w:rsidR="009D0111" w:rsidRDefault="009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22EF" w14:textId="77777777" w:rsidR="009D0111" w:rsidRDefault="009D0111">
      <w:r>
        <w:rPr>
          <w:color w:val="000000"/>
        </w:rPr>
        <w:separator/>
      </w:r>
    </w:p>
  </w:footnote>
  <w:footnote w:type="continuationSeparator" w:id="0">
    <w:p w14:paraId="3B63DA63" w14:textId="77777777" w:rsidR="009D0111" w:rsidRDefault="009D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D1D"/>
    <w:multiLevelType w:val="multilevel"/>
    <w:tmpl w:val="19C02966"/>
    <w:lvl w:ilvl="0">
      <w:numFmt w:val="bullet"/>
      <w:lvlText w:val="•"/>
      <w:lvlJc w:val="left"/>
      <w:pPr>
        <w:ind w:left="657" w:hanging="452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1"/>
        <w:sz w:val="35"/>
        <w:szCs w:val="35"/>
        <w:lang w:val="es-ES" w:eastAsia="en-US" w:bidi="ar-SA"/>
      </w:rPr>
    </w:lvl>
    <w:lvl w:ilvl="1">
      <w:numFmt w:val="bullet"/>
      <w:lvlText w:val="•"/>
      <w:lvlJc w:val="left"/>
      <w:pPr>
        <w:ind w:left="1278" w:hanging="452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1896" w:hanging="45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514" w:hanging="4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132" w:hanging="4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3750" w:hanging="4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4369" w:hanging="4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4987" w:hanging="4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5605" w:hanging="452"/>
      </w:pPr>
      <w:rPr>
        <w:lang w:val="es-ES" w:eastAsia="en-US" w:bidi="ar-SA"/>
      </w:rPr>
    </w:lvl>
  </w:abstractNum>
  <w:abstractNum w:abstractNumId="1" w15:restartNumberingAfterBreak="0">
    <w:nsid w:val="0EF45BB8"/>
    <w:multiLevelType w:val="multilevel"/>
    <w:tmpl w:val="B65C6F7C"/>
    <w:lvl w:ilvl="0">
      <w:numFmt w:val="bullet"/>
      <w:lvlText w:val="•"/>
      <w:lvlJc w:val="left"/>
      <w:pPr>
        <w:ind w:left="657" w:hanging="452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35"/>
        <w:szCs w:val="35"/>
        <w:lang w:val="es-ES" w:eastAsia="en-US" w:bidi="ar-SA"/>
      </w:rPr>
    </w:lvl>
    <w:lvl w:ilvl="1">
      <w:numFmt w:val="bullet"/>
      <w:lvlText w:val="•"/>
      <w:lvlJc w:val="left"/>
      <w:pPr>
        <w:ind w:left="1635" w:hanging="452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610" w:hanging="45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585" w:hanging="4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561" w:hanging="4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536" w:hanging="4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511" w:hanging="4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487" w:hanging="4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462" w:hanging="452"/>
      </w:pPr>
      <w:rPr>
        <w:lang w:val="es-ES" w:eastAsia="en-US" w:bidi="ar-SA"/>
      </w:rPr>
    </w:lvl>
  </w:abstractNum>
  <w:abstractNum w:abstractNumId="2" w15:restartNumberingAfterBreak="0">
    <w:nsid w:val="41A469A8"/>
    <w:multiLevelType w:val="multilevel"/>
    <w:tmpl w:val="1BD87962"/>
    <w:lvl w:ilvl="0">
      <w:numFmt w:val="bullet"/>
      <w:lvlText w:val="•"/>
      <w:lvlJc w:val="left"/>
      <w:pPr>
        <w:ind w:left="3110" w:hanging="86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83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3988" w:hanging="8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4857" w:hanging="8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5726" w:hanging="8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6595" w:hanging="8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7464" w:hanging="8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8333" w:hanging="8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9202" w:hanging="8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10070" w:hanging="86"/>
      </w:pPr>
      <w:rPr>
        <w:lang w:val="es-ES" w:eastAsia="en-US" w:bidi="ar-SA"/>
      </w:rPr>
    </w:lvl>
  </w:abstractNum>
  <w:abstractNum w:abstractNumId="3" w15:restartNumberingAfterBreak="0">
    <w:nsid w:val="41E95B43"/>
    <w:multiLevelType w:val="multilevel"/>
    <w:tmpl w:val="B75A773A"/>
    <w:lvl w:ilvl="0">
      <w:numFmt w:val="bullet"/>
      <w:lvlText w:val="•"/>
      <w:lvlJc w:val="left"/>
      <w:pPr>
        <w:ind w:left="655" w:hanging="452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35"/>
        <w:szCs w:val="35"/>
        <w:lang w:val="es-ES" w:eastAsia="en-US" w:bidi="ar-SA"/>
      </w:rPr>
    </w:lvl>
    <w:lvl w:ilvl="1">
      <w:numFmt w:val="bullet"/>
      <w:lvlText w:val="•"/>
      <w:lvlJc w:val="left"/>
      <w:pPr>
        <w:ind w:left="1572" w:hanging="452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484" w:hanging="45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397" w:hanging="4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309" w:hanging="4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222" w:hanging="4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134" w:hanging="4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046" w:hanging="4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59" w:hanging="452"/>
      </w:pPr>
      <w:rPr>
        <w:lang w:val="es-ES" w:eastAsia="en-US" w:bidi="ar-SA"/>
      </w:rPr>
    </w:lvl>
  </w:abstractNum>
  <w:abstractNum w:abstractNumId="4" w15:restartNumberingAfterBreak="0">
    <w:nsid w:val="466A2510"/>
    <w:multiLevelType w:val="multilevel"/>
    <w:tmpl w:val="0632F266"/>
    <w:lvl w:ilvl="0">
      <w:numFmt w:val="bullet"/>
      <w:lvlText w:val="•"/>
      <w:lvlJc w:val="left"/>
      <w:pPr>
        <w:ind w:left="682" w:hanging="452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35"/>
        <w:szCs w:val="35"/>
        <w:lang w:val="es-ES" w:eastAsia="en-US" w:bidi="ar-SA"/>
      </w:rPr>
    </w:lvl>
    <w:lvl w:ilvl="1">
      <w:numFmt w:val="bullet"/>
      <w:lvlText w:val="•"/>
      <w:lvlJc w:val="left"/>
      <w:pPr>
        <w:ind w:left="1544" w:hanging="452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408" w:hanging="452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273" w:hanging="4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137" w:hanging="4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002" w:hanging="4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66" w:hanging="4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731" w:hanging="4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595" w:hanging="452"/>
      </w:pPr>
      <w:rPr>
        <w:lang w:val="es-ES" w:eastAsia="en-US" w:bidi="ar-SA"/>
      </w:rPr>
    </w:lvl>
  </w:abstractNum>
  <w:abstractNum w:abstractNumId="5" w15:restartNumberingAfterBreak="0">
    <w:nsid w:val="484A00CA"/>
    <w:multiLevelType w:val="multilevel"/>
    <w:tmpl w:val="D654D99A"/>
    <w:lvl w:ilvl="0">
      <w:numFmt w:val="bullet"/>
      <w:lvlText w:val="•"/>
      <w:lvlJc w:val="left"/>
      <w:pPr>
        <w:ind w:left="841" w:hanging="86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83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733" w:hanging="86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626" w:hanging="86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519" w:hanging="86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12" w:hanging="8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05" w:hanging="8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198" w:hanging="8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091" w:hanging="8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84" w:hanging="86"/>
      </w:pPr>
      <w:rPr>
        <w:lang w:val="es-ES" w:eastAsia="en-US" w:bidi="ar-SA"/>
      </w:rPr>
    </w:lvl>
  </w:abstractNum>
  <w:num w:numId="1" w16cid:durableId="1095249013">
    <w:abstractNumId w:val="0"/>
  </w:num>
  <w:num w:numId="2" w16cid:durableId="1868982383">
    <w:abstractNumId w:val="4"/>
  </w:num>
  <w:num w:numId="3" w16cid:durableId="124465722">
    <w:abstractNumId w:val="2"/>
  </w:num>
  <w:num w:numId="4" w16cid:durableId="1139298547">
    <w:abstractNumId w:val="1"/>
  </w:num>
  <w:num w:numId="5" w16cid:durableId="921260455">
    <w:abstractNumId w:val="5"/>
  </w:num>
  <w:num w:numId="6" w16cid:durableId="609094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0E58"/>
    <w:rsid w:val="00940E58"/>
    <w:rsid w:val="009D0111"/>
    <w:rsid w:val="00D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26B7B"/>
  <w15:docId w15:val="{FB83E261-AD61-47B0-A3A6-EEF29870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val="es-ES"/>
    </w:rPr>
  </w:style>
  <w:style w:type="paragraph" w:styleId="Ttulo1">
    <w:name w:val="heading 1"/>
    <w:basedOn w:val="Normal"/>
    <w:uiPriority w:val="9"/>
    <w:qFormat/>
    <w:pPr>
      <w:spacing w:before="21"/>
      <w:ind w:left="11625" w:firstLine="98"/>
      <w:outlineLvl w:val="0"/>
    </w:pPr>
    <w:rPr>
      <w:rFonts w:ascii="Calibri Light" w:eastAsia="Calibri Light" w:hAnsi="Calibri Light" w:cs="Calibri Light"/>
      <w:sz w:val="47"/>
      <w:szCs w:val="47"/>
    </w:rPr>
  </w:style>
  <w:style w:type="paragraph" w:styleId="Ttulo2">
    <w:name w:val="heading 2"/>
    <w:basedOn w:val="Normal"/>
    <w:uiPriority w:val="9"/>
    <w:unhideWhenUsed/>
    <w:qFormat/>
    <w:pPr>
      <w:ind w:left="655" w:hanging="451"/>
      <w:outlineLvl w:val="1"/>
    </w:pPr>
    <w:rPr>
      <w:rFonts w:ascii="Calibri Light" w:eastAsia="Calibri Light" w:hAnsi="Calibri Light" w:cs="Calibri Light"/>
      <w:sz w:val="35"/>
      <w:szCs w:val="3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szCs w:val="24"/>
    </w:rPr>
  </w:style>
  <w:style w:type="paragraph" w:styleId="Prrafodelista">
    <w:name w:val="List Paragraph"/>
    <w:basedOn w:val="Normal"/>
    <w:pPr>
      <w:spacing w:line="288" w:lineRule="exact"/>
      <w:ind w:left="839" w:hanging="83"/>
    </w:pPr>
  </w:style>
  <w:style w:type="paragraph" w:customStyle="1" w:styleId="TableParagraph">
    <w:name w:val="Table Paragraph"/>
    <w:basedOn w:val="Normal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 Oficina de Transferencia de Conocimiento</dc:title>
  <dc:creator>MARIA SACRISTAN RODRIGUEZ</dc:creator>
  <cp:lastModifiedBy>Vanessa Cañada Moreno</cp:lastModifiedBy>
  <cp:revision>2</cp:revision>
  <dcterms:created xsi:type="dcterms:W3CDTF">2025-06-16T10:25:00Z</dcterms:created>
  <dcterms:modified xsi:type="dcterms:W3CDTF">2025-06-16T10:25:00Z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Acrobat PDFMaker 23 para PowerPoint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PDF Library 23.3.20</vt:lpwstr>
  </property>
</Properties>
</file>